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AF" w:rsidRDefault="00CB52B9" w:rsidP="00CB52B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B52B9">
        <w:rPr>
          <w:rFonts w:ascii="Times New Roman" w:hAnsi="Times New Roman" w:cs="Times New Roman"/>
        </w:rPr>
        <w:t>Základní škola a mateřská škola Hranice, příspěvková organizace, Hranická 100,</w:t>
      </w:r>
    </w:p>
    <w:p w:rsidR="002940CF" w:rsidRDefault="00CB52B9" w:rsidP="00CB52B9">
      <w:pPr>
        <w:jc w:val="center"/>
        <w:rPr>
          <w:rFonts w:ascii="Times New Roman" w:hAnsi="Times New Roman" w:cs="Times New Roman"/>
        </w:rPr>
      </w:pPr>
      <w:r w:rsidRPr="00CB52B9">
        <w:rPr>
          <w:rFonts w:ascii="Times New Roman" w:hAnsi="Times New Roman" w:cs="Times New Roman"/>
        </w:rPr>
        <w:t xml:space="preserve"> Hranice IV </w:t>
      </w:r>
      <w:r>
        <w:rPr>
          <w:rFonts w:ascii="Times New Roman" w:hAnsi="Times New Roman" w:cs="Times New Roman"/>
        </w:rPr>
        <w:t>–</w:t>
      </w:r>
      <w:r w:rsidRPr="00CB52B9">
        <w:rPr>
          <w:rFonts w:ascii="Times New Roman" w:hAnsi="Times New Roman" w:cs="Times New Roman"/>
        </w:rPr>
        <w:t xml:space="preserve"> </w:t>
      </w:r>
      <w:proofErr w:type="spellStart"/>
      <w:r w:rsidRPr="00CB52B9">
        <w:rPr>
          <w:rFonts w:ascii="Times New Roman" w:hAnsi="Times New Roman" w:cs="Times New Roman"/>
        </w:rPr>
        <w:t>Drahotuše</w:t>
      </w:r>
      <w:proofErr w:type="spellEnd"/>
    </w:p>
    <w:p w:rsidR="00CB52B9" w:rsidRDefault="00B13628" w:rsidP="00CB52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Zájem o odpolední část vzdělávacích aktivit žáků</w:t>
      </w:r>
      <w:r w:rsidR="008A69AF" w:rsidRPr="008A69AF">
        <w:rPr>
          <w:rFonts w:ascii="Times New Roman" w:hAnsi="Times New Roman" w:cs="Times New Roman"/>
          <w:sz w:val="28"/>
          <w:szCs w:val="28"/>
          <w:u w:val="single"/>
        </w:rPr>
        <w:t xml:space="preserve"> základních škol do konce školního roku 2019/2020</w:t>
      </w:r>
    </w:p>
    <w:p w:rsidR="008A69AF" w:rsidRPr="008A69AF" w:rsidRDefault="008A69AF" w:rsidP="00CB52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52B9" w:rsidRDefault="00CB52B9" w:rsidP="00CB5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Mám – nemám zájem, aby můj syn – moje dcera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52B9" w:rsidRDefault="00CB52B9" w:rsidP="00CB5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třída ………………………, navštěvoval(a) odpolední část vzdělávacích aktivit zájmového vzdělávání žáků 1. stupně.</w:t>
      </w:r>
    </w:p>
    <w:p w:rsidR="008A69AF" w:rsidRDefault="008A69AF" w:rsidP="00CB5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Odchod </w:t>
      </w:r>
      <w:r w:rsidR="00B0490A">
        <w:rPr>
          <w:rFonts w:ascii="Times New Roman" w:hAnsi="Times New Roman" w:cs="Times New Roman"/>
          <w:b/>
          <w:sz w:val="24"/>
          <w:szCs w:val="24"/>
        </w:rPr>
        <w:t>žáka pravidelně v ……………………… hodin.</w:t>
      </w:r>
    </w:p>
    <w:p w:rsidR="008A69AF" w:rsidRDefault="008A69AF" w:rsidP="00CB5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Vyzvedávat si žák</w:t>
      </w:r>
      <w:r w:rsidR="00B13628">
        <w:rPr>
          <w:rFonts w:ascii="Times New Roman" w:hAnsi="Times New Roman" w:cs="Times New Roman"/>
          <w:b/>
          <w:sz w:val="24"/>
          <w:szCs w:val="24"/>
        </w:rPr>
        <w:t>a bude (jméno) …………………………………………………….</w:t>
      </w:r>
    </w:p>
    <w:p w:rsidR="00B13628" w:rsidRDefault="00B13628" w:rsidP="00CB5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Odpolední část bude probíhat v době 11.25 – 15.00 hodin.</w:t>
      </w:r>
    </w:p>
    <w:p w:rsidR="00CB52B9" w:rsidRDefault="00CB52B9" w:rsidP="00CB52B9">
      <w:pPr>
        <w:rPr>
          <w:rFonts w:ascii="Times New Roman" w:hAnsi="Times New Roman" w:cs="Times New Roman"/>
          <w:b/>
          <w:sz w:val="24"/>
          <w:szCs w:val="24"/>
        </w:rPr>
      </w:pPr>
    </w:p>
    <w:p w:rsidR="008A69AF" w:rsidRDefault="008A69AF" w:rsidP="00C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dne …………………………………</w:t>
      </w:r>
    </w:p>
    <w:p w:rsidR="008A69AF" w:rsidRDefault="008A69AF" w:rsidP="00CB52B9">
      <w:pPr>
        <w:rPr>
          <w:rFonts w:ascii="Times New Roman" w:hAnsi="Times New Roman" w:cs="Times New Roman"/>
          <w:sz w:val="24"/>
          <w:szCs w:val="24"/>
        </w:rPr>
      </w:pPr>
    </w:p>
    <w:p w:rsidR="008A69AF" w:rsidRDefault="008A69AF" w:rsidP="00C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8A69AF" w:rsidRPr="008A69AF" w:rsidRDefault="008A69AF" w:rsidP="00C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sectPr w:rsidR="008A69AF" w:rsidRPr="008A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B9"/>
    <w:rsid w:val="002940CF"/>
    <w:rsid w:val="008A69AF"/>
    <w:rsid w:val="00B0490A"/>
    <w:rsid w:val="00B13628"/>
    <w:rsid w:val="00B138DE"/>
    <w:rsid w:val="00CB52B9"/>
    <w:rsid w:val="00E7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B6C4-548C-4DC5-958C-D904591B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45E182BE.dotm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Alena Balódyová</dc:creator>
  <cp:keywords/>
  <dc:description/>
  <cp:lastModifiedBy>Mgr. Václav Holas</cp:lastModifiedBy>
  <cp:revision>2</cp:revision>
  <dcterms:created xsi:type="dcterms:W3CDTF">2020-05-11T10:43:00Z</dcterms:created>
  <dcterms:modified xsi:type="dcterms:W3CDTF">2020-05-11T10:43:00Z</dcterms:modified>
</cp:coreProperties>
</file>