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3E" w:rsidRDefault="004A163E" w:rsidP="00C46D7F">
      <w:pPr>
        <w:spacing w:before="120"/>
        <w:jc w:val="center"/>
        <w:rPr>
          <w:b/>
          <w:bCs/>
        </w:rPr>
      </w:pPr>
    </w:p>
    <w:p w:rsidR="004A163E" w:rsidRDefault="004A163E" w:rsidP="00C46D7F">
      <w:pPr>
        <w:spacing w:before="120"/>
        <w:jc w:val="center"/>
        <w:rPr>
          <w:b/>
          <w:bCs/>
        </w:rPr>
      </w:pP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4653F588" wp14:editId="1DFF376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100,753 61 Hranice IV - Drahotuše</w:t>
      </w: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>Tel: 581 641 034        mobil:  603/180628</w:t>
      </w:r>
    </w:p>
    <w:p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742AFF">
        <w:rPr>
          <w:b/>
          <w:sz w:val="32"/>
          <w:szCs w:val="32"/>
          <w:u w:val="single"/>
        </w:rPr>
        <w:t xml:space="preserve"> pro školní rok 2020/2021</w:t>
      </w:r>
      <w:r w:rsidR="004343A2">
        <w:rPr>
          <w:b/>
          <w:sz w:val="32"/>
          <w:szCs w:val="32"/>
          <w:u w:val="single"/>
        </w:rPr>
        <w:t xml:space="preserve"> 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0A5588">
        <w:rPr>
          <w:sz w:val="24"/>
          <w:szCs w:val="24"/>
        </w:rPr>
        <w:t xml:space="preserve"> </w:t>
      </w:r>
    </w:p>
    <w:p w:rsidR="00C46D7F" w:rsidRDefault="000A5588" w:rsidP="00C46D7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C46D7F" w:rsidRPr="00E410CF">
        <w:rPr>
          <w:sz w:val="24"/>
          <w:szCs w:val="24"/>
        </w:rPr>
        <w:t>méno, příjmení</w:t>
      </w:r>
      <w:r w:rsidR="00C46D7F">
        <w:rPr>
          <w:sz w:val="24"/>
          <w:szCs w:val="24"/>
        </w:rPr>
        <w:t>,</w:t>
      </w:r>
      <w:r w:rsidR="00C46D7F" w:rsidRPr="00E410CF">
        <w:rPr>
          <w:sz w:val="24"/>
          <w:szCs w:val="24"/>
        </w:rPr>
        <w:t xml:space="preserve"> </w:t>
      </w:r>
      <w:r w:rsidR="00EE6304">
        <w:rPr>
          <w:sz w:val="24"/>
          <w:szCs w:val="24"/>
        </w:rPr>
        <w:t>(zákonný zástupce):</w:t>
      </w:r>
    </w:p>
    <w:p w:rsidR="00460357" w:rsidRDefault="00460357" w:rsidP="00C46D7F">
      <w:pPr>
        <w:rPr>
          <w:sz w:val="24"/>
          <w:szCs w:val="24"/>
        </w:rPr>
      </w:pPr>
    </w:p>
    <w:p w:rsidR="00C46D7F" w:rsidRPr="00FF19AE" w:rsidRDefault="00460357" w:rsidP="00C46D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D7F" w:rsidRDefault="00C46D7F" w:rsidP="00460357">
      <w:pPr>
        <w:rPr>
          <w:sz w:val="24"/>
          <w:szCs w:val="24"/>
        </w:rPr>
      </w:pPr>
    </w:p>
    <w:p w:rsidR="00EE6304" w:rsidRDefault="000A5588" w:rsidP="0046035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E410CF">
        <w:rPr>
          <w:sz w:val="24"/>
          <w:szCs w:val="24"/>
        </w:rPr>
        <w:t xml:space="preserve">ísto </w:t>
      </w:r>
      <w:r>
        <w:rPr>
          <w:sz w:val="24"/>
          <w:szCs w:val="24"/>
        </w:rPr>
        <w:t xml:space="preserve">trvalého </w:t>
      </w:r>
      <w:r w:rsidR="00EE6304">
        <w:rPr>
          <w:sz w:val="24"/>
          <w:szCs w:val="24"/>
        </w:rPr>
        <w:t>bydliště:</w:t>
      </w:r>
    </w:p>
    <w:p w:rsidR="00EE6304" w:rsidRDefault="00EE6304" w:rsidP="00460357">
      <w:pPr>
        <w:rPr>
          <w:sz w:val="24"/>
          <w:szCs w:val="24"/>
        </w:rPr>
      </w:pPr>
    </w:p>
    <w:p w:rsidR="00460357" w:rsidRDefault="00460357" w:rsidP="004603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E6304" w:rsidRPr="00FF19AE" w:rsidRDefault="00EE6304" w:rsidP="00460357">
      <w:pPr>
        <w:rPr>
          <w:sz w:val="24"/>
          <w:szCs w:val="24"/>
        </w:rPr>
      </w:pPr>
    </w:p>
    <w:p w:rsidR="00EE6304" w:rsidRDefault="00EE6304" w:rsidP="00460357">
      <w:pPr>
        <w:rPr>
          <w:sz w:val="24"/>
          <w:szCs w:val="24"/>
        </w:rPr>
      </w:pPr>
      <w:r>
        <w:rPr>
          <w:sz w:val="24"/>
          <w:szCs w:val="24"/>
        </w:rPr>
        <w:t xml:space="preserve"> Adresa</w:t>
      </w:r>
      <w:r w:rsidRPr="00E410CF">
        <w:rPr>
          <w:sz w:val="24"/>
          <w:szCs w:val="24"/>
        </w:rPr>
        <w:t xml:space="preserve"> pro doručování</w:t>
      </w:r>
      <w:r>
        <w:rPr>
          <w:sz w:val="24"/>
          <w:szCs w:val="24"/>
        </w:rPr>
        <w:t xml:space="preserve"> (pokud není shodná s trvalým bydlištěm):</w:t>
      </w:r>
    </w:p>
    <w:p w:rsidR="00EE6304" w:rsidRDefault="00EE6304" w:rsidP="00460357">
      <w:pPr>
        <w:rPr>
          <w:sz w:val="24"/>
          <w:szCs w:val="24"/>
        </w:rPr>
      </w:pPr>
    </w:p>
    <w:p w:rsidR="00EE6304" w:rsidRPr="00FF19AE" w:rsidRDefault="00460357" w:rsidP="00EE63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491445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spellStart"/>
      <w:r>
        <w:rPr>
          <w:sz w:val="24"/>
          <w:szCs w:val="24"/>
        </w:rPr>
        <w:t>dítěte:</w:t>
      </w:r>
      <w:r w:rsidR="00C46D7F" w:rsidRPr="00FF19AE">
        <w:rPr>
          <w:sz w:val="24"/>
          <w:szCs w:val="24"/>
        </w:rPr>
        <w:t>_</w:t>
      </w:r>
      <w:r>
        <w:rPr>
          <w:sz w:val="24"/>
          <w:szCs w:val="24"/>
        </w:rPr>
        <w:t>___________________________D</w:t>
      </w:r>
      <w:r w:rsidR="00C46D7F" w:rsidRPr="00FF19AE">
        <w:rPr>
          <w:sz w:val="24"/>
          <w:szCs w:val="24"/>
        </w:rPr>
        <w:t>atum</w:t>
      </w:r>
      <w:proofErr w:type="spellEnd"/>
      <w:r w:rsidR="00C46D7F" w:rsidRPr="00FF19AE">
        <w:rPr>
          <w:sz w:val="24"/>
          <w:szCs w:val="24"/>
        </w:rPr>
        <w:t xml:space="preserve"> narození</w:t>
      </w:r>
      <w:r>
        <w:rPr>
          <w:sz w:val="24"/>
          <w:szCs w:val="24"/>
        </w:rPr>
        <w:t>:__________</w:t>
      </w:r>
      <w:r w:rsidR="00C46D7F" w:rsidRPr="00FF19AE">
        <w:rPr>
          <w:sz w:val="24"/>
          <w:szCs w:val="24"/>
        </w:rPr>
        <w:t>__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491445" w:rsidP="00C46D7F">
      <w:pPr>
        <w:rPr>
          <w:sz w:val="24"/>
          <w:szCs w:val="24"/>
        </w:rPr>
      </w:pPr>
      <w:r>
        <w:rPr>
          <w:sz w:val="24"/>
          <w:szCs w:val="24"/>
        </w:rPr>
        <w:t>Místo pobytu:</w:t>
      </w:r>
      <w:r w:rsidR="00C46D7F">
        <w:rPr>
          <w:sz w:val="24"/>
          <w:szCs w:val="24"/>
        </w:rPr>
        <w:t>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EE6304" w:rsidRDefault="00EE6304" w:rsidP="00C46D7F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491445">
        <w:rPr>
          <w:sz w:val="24"/>
          <w:szCs w:val="24"/>
        </w:rPr>
        <w:t>te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491445">
        <w:rPr>
          <w:sz w:val="24"/>
          <w:szCs w:val="24"/>
        </w:rPr>
        <w:t xml:space="preserve">jetím k základnímu vzdělávání a s dalšími náležitostmi spojenými s životem školy </w:t>
      </w:r>
      <w:r>
        <w:rPr>
          <w:sz w:val="24"/>
          <w:szCs w:val="24"/>
        </w:rPr>
        <w:t>bu</w:t>
      </w:r>
      <w:r w:rsidR="00491445">
        <w:rPr>
          <w:sz w:val="24"/>
          <w:szCs w:val="24"/>
        </w:rPr>
        <w:t>de vyřizovat zákonný zástupce</w:t>
      </w:r>
      <w:r>
        <w:rPr>
          <w:sz w:val="24"/>
          <w:szCs w:val="24"/>
        </w:rPr>
        <w:t>:</w:t>
      </w:r>
    </w:p>
    <w:p w:rsidR="00491445" w:rsidRDefault="00491445" w:rsidP="00460357">
      <w:pPr>
        <w:rPr>
          <w:sz w:val="24"/>
          <w:szCs w:val="24"/>
        </w:rPr>
      </w:pPr>
    </w:p>
    <w:p w:rsidR="00491445" w:rsidRDefault="00491445" w:rsidP="00460357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</w:t>
      </w:r>
      <w:r w:rsidRPr="00FF19AE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</w:p>
    <w:p w:rsidR="00491445" w:rsidRDefault="00491445" w:rsidP="00491445">
      <w:pPr>
        <w:rPr>
          <w:sz w:val="24"/>
          <w:szCs w:val="24"/>
        </w:rPr>
      </w:pPr>
    </w:p>
    <w:p w:rsidR="00491445" w:rsidRPr="00FF19AE" w:rsidRDefault="00491445" w:rsidP="004914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Telefon:_____________________Email</w:t>
      </w:r>
      <w:proofErr w:type="spellEnd"/>
      <w:r>
        <w:rPr>
          <w:sz w:val="24"/>
          <w:szCs w:val="24"/>
        </w:rPr>
        <w:t>:_____________________________</w:t>
      </w:r>
    </w:p>
    <w:p w:rsidR="00491445" w:rsidRDefault="00491445" w:rsidP="00460357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</w:p>
    <w:p w:rsidR="00491445" w:rsidRPr="003D1330" w:rsidRDefault="00491445" w:rsidP="00460357">
      <w:pPr>
        <w:rPr>
          <w:bCs/>
          <w:sz w:val="22"/>
          <w:szCs w:val="22"/>
        </w:rPr>
      </w:pPr>
      <w:r w:rsidRPr="003D1330"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3D1330"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91445" w:rsidRPr="003D1330" w:rsidRDefault="00491445" w:rsidP="00460357">
      <w:pPr>
        <w:rPr>
          <w:sz w:val="22"/>
          <w:szCs w:val="22"/>
        </w:rPr>
      </w:pPr>
      <w:r w:rsidRPr="003D1330">
        <w:rPr>
          <w:sz w:val="22"/>
          <w:szCs w:val="22"/>
        </w:rPr>
        <w:lastRenderedPageBreak/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</w:t>
      </w:r>
      <w:r>
        <w:rPr>
          <w:sz w:val="22"/>
          <w:szCs w:val="22"/>
        </w:rPr>
        <w:t>grafií mého dítěte v propagačních</w:t>
      </w:r>
      <w:r w:rsidRPr="003D1330">
        <w:rPr>
          <w:sz w:val="22"/>
          <w:szCs w:val="22"/>
        </w:rPr>
        <w:t xml:space="preserve"> materiálech školy, včetně internetových str</w:t>
      </w:r>
      <w:bookmarkStart w:id="0" w:name="_GoBack"/>
      <w:bookmarkEnd w:id="0"/>
      <w:r w:rsidRPr="003D1330">
        <w:rPr>
          <w:sz w:val="22"/>
          <w:szCs w:val="22"/>
        </w:rPr>
        <w:t>ánek školy a pro jiné účely související s</w:t>
      </w:r>
      <w:r>
        <w:rPr>
          <w:sz w:val="22"/>
          <w:szCs w:val="22"/>
        </w:rPr>
        <w:t> běžným</w:t>
      </w:r>
      <w:r w:rsidRPr="003D1330">
        <w:rPr>
          <w:sz w:val="22"/>
          <w:szCs w:val="22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46D7F" w:rsidRDefault="00C46D7F" w:rsidP="00460357">
      <w:pPr>
        <w:rPr>
          <w:sz w:val="24"/>
          <w:szCs w:val="24"/>
        </w:rPr>
      </w:pPr>
    </w:p>
    <w:p w:rsidR="00C46D7F" w:rsidRDefault="00C46D7F" w:rsidP="00460357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A63017" w:rsidRDefault="00A63017" w:rsidP="00C46D7F">
      <w:pPr>
        <w:rPr>
          <w:sz w:val="24"/>
          <w:szCs w:val="24"/>
        </w:rPr>
      </w:pPr>
    </w:p>
    <w:p w:rsidR="00A63017" w:rsidRPr="00FF19AE" w:rsidRDefault="00A63017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 xml:space="preserve">  dne                                                           ----------------------------------------</w:t>
      </w: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7F"/>
    <w:rsid w:val="000A5588"/>
    <w:rsid w:val="002678CE"/>
    <w:rsid w:val="004343A2"/>
    <w:rsid w:val="00460357"/>
    <w:rsid w:val="00491445"/>
    <w:rsid w:val="004A163E"/>
    <w:rsid w:val="006562A5"/>
    <w:rsid w:val="006B0F4D"/>
    <w:rsid w:val="00742AFF"/>
    <w:rsid w:val="00A63017"/>
    <w:rsid w:val="00AA526D"/>
    <w:rsid w:val="00C46D7F"/>
    <w:rsid w:val="00D518C7"/>
    <w:rsid w:val="00DE230A"/>
    <w:rsid w:val="00EE6304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0074A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F4DCF8FB.dotm</Template>
  <TotalTime>17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Václav Holas</cp:lastModifiedBy>
  <cp:revision>3</cp:revision>
  <cp:lastPrinted>2019-03-28T13:31:00Z</cp:lastPrinted>
  <dcterms:created xsi:type="dcterms:W3CDTF">2020-03-27T08:32:00Z</dcterms:created>
  <dcterms:modified xsi:type="dcterms:W3CDTF">2020-03-27T09:10:00Z</dcterms:modified>
</cp:coreProperties>
</file>