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90" w:rsidRPr="00562127" w:rsidRDefault="00AB0174" w:rsidP="00AB0174">
      <w:pPr>
        <w:jc w:val="center"/>
        <w:rPr>
          <w:b/>
          <w:sz w:val="44"/>
        </w:rPr>
      </w:pPr>
      <w:r w:rsidRPr="00562127">
        <w:rPr>
          <w:b/>
          <w:sz w:val="44"/>
        </w:rPr>
        <w:t>Výsledk</w:t>
      </w:r>
      <w:r w:rsidR="003670F1">
        <w:rPr>
          <w:b/>
          <w:sz w:val="44"/>
        </w:rPr>
        <w:t>ová listina finále POP NOTA 2019</w:t>
      </w:r>
    </w:p>
    <w:p w:rsidR="00AB0174" w:rsidRDefault="003670F1" w:rsidP="00B971FE">
      <w:pPr>
        <w:jc w:val="center"/>
        <w:rPr>
          <w:sz w:val="28"/>
        </w:rPr>
      </w:pPr>
      <w:r>
        <w:rPr>
          <w:sz w:val="28"/>
        </w:rPr>
        <w:t>10. listopadu 2019</w:t>
      </w:r>
      <w:r w:rsidR="00AB0174" w:rsidRPr="00031385">
        <w:rPr>
          <w:sz w:val="28"/>
        </w:rPr>
        <w:tab/>
      </w:r>
      <w:r w:rsidR="00AB0174" w:rsidRPr="00031385">
        <w:rPr>
          <w:sz w:val="28"/>
        </w:rPr>
        <w:tab/>
      </w:r>
      <w:r w:rsidR="00AB0174" w:rsidRPr="00031385">
        <w:rPr>
          <w:sz w:val="28"/>
        </w:rPr>
        <w:tab/>
      </w:r>
      <w:r w:rsidR="00C12BF2">
        <w:rPr>
          <w:sz w:val="28"/>
        </w:rPr>
        <w:t>Zámecký klub MKZ</w:t>
      </w:r>
      <w:r w:rsidR="00AB0174" w:rsidRPr="00031385">
        <w:rPr>
          <w:sz w:val="28"/>
        </w:rPr>
        <w:t xml:space="preserve"> Hranice</w:t>
      </w:r>
    </w:p>
    <w:p w:rsidR="00CE6A3F" w:rsidRPr="00031385" w:rsidRDefault="00CE6A3F" w:rsidP="00B971FE">
      <w:pPr>
        <w:jc w:val="center"/>
        <w:rPr>
          <w:sz w:val="32"/>
        </w:rPr>
      </w:pPr>
    </w:p>
    <w:p w:rsidR="00AB0174" w:rsidRPr="00031385" w:rsidRDefault="00C12BF2">
      <w:pPr>
        <w:rPr>
          <w:b/>
          <w:sz w:val="28"/>
        </w:rPr>
      </w:pPr>
      <w:r>
        <w:rPr>
          <w:b/>
          <w:sz w:val="28"/>
        </w:rPr>
        <w:t>Kategorie Elév I – 1. stupeň ZŠ</w:t>
      </w:r>
    </w:p>
    <w:p w:rsidR="00AB0174" w:rsidRPr="00B971FE" w:rsidRDefault="00C12BF2">
      <w:pPr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 xml:space="preserve">místo      </w:t>
      </w:r>
      <w:r w:rsidR="003670F1">
        <w:rPr>
          <w:sz w:val="24"/>
        </w:rPr>
        <w:t>Zuzana</w:t>
      </w:r>
      <w:proofErr w:type="gramEnd"/>
      <w:r w:rsidR="003670F1">
        <w:rPr>
          <w:sz w:val="24"/>
        </w:rPr>
        <w:t xml:space="preserve"> Bartošová</w:t>
      </w:r>
      <w:r w:rsidR="00AB0174" w:rsidRPr="00B971FE">
        <w:rPr>
          <w:sz w:val="24"/>
        </w:rPr>
        <w:tab/>
        <w:t xml:space="preserve">ZŠ </w:t>
      </w:r>
      <w:proofErr w:type="spellStart"/>
      <w:r w:rsidR="003670F1">
        <w:rPr>
          <w:sz w:val="24"/>
        </w:rPr>
        <w:t>Šromotovo</w:t>
      </w:r>
      <w:proofErr w:type="spellEnd"/>
      <w:r w:rsidR="003670F1">
        <w:rPr>
          <w:sz w:val="24"/>
        </w:rPr>
        <w:t xml:space="preserve"> Hranice</w:t>
      </w:r>
      <w:r w:rsidR="00031385">
        <w:rPr>
          <w:sz w:val="24"/>
        </w:rPr>
        <w:tab/>
      </w:r>
      <w:proofErr w:type="spellStart"/>
      <w:r w:rsidR="003670F1">
        <w:rPr>
          <w:sz w:val="24"/>
        </w:rPr>
        <w:t>Shallow</w:t>
      </w:r>
      <w:proofErr w:type="spellEnd"/>
    </w:p>
    <w:p w:rsidR="00AB0174" w:rsidRPr="00B971FE" w:rsidRDefault="00C12BF2">
      <w:pPr>
        <w:rPr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 xml:space="preserve">místo      </w:t>
      </w:r>
      <w:r w:rsidR="003670F1">
        <w:rPr>
          <w:sz w:val="24"/>
        </w:rPr>
        <w:t>Jindřich</w:t>
      </w:r>
      <w:proofErr w:type="gramEnd"/>
      <w:r w:rsidR="003670F1">
        <w:rPr>
          <w:sz w:val="24"/>
        </w:rPr>
        <w:t xml:space="preserve"> </w:t>
      </w:r>
      <w:proofErr w:type="spellStart"/>
      <w:r w:rsidR="003670F1">
        <w:rPr>
          <w:sz w:val="24"/>
        </w:rPr>
        <w:t>Randýsek</w:t>
      </w:r>
      <w:proofErr w:type="spellEnd"/>
      <w:r>
        <w:rPr>
          <w:sz w:val="24"/>
        </w:rPr>
        <w:tab/>
      </w:r>
      <w:r w:rsidR="00AB0174" w:rsidRPr="00B971FE">
        <w:rPr>
          <w:sz w:val="24"/>
        </w:rPr>
        <w:t xml:space="preserve">ZŠ </w:t>
      </w:r>
      <w:r w:rsidR="003670F1">
        <w:rPr>
          <w:sz w:val="24"/>
        </w:rPr>
        <w:t>Skalička</w:t>
      </w:r>
      <w:r w:rsidR="003670F1">
        <w:rPr>
          <w:sz w:val="24"/>
        </w:rPr>
        <w:tab/>
      </w:r>
      <w:r w:rsidR="003670F1">
        <w:rPr>
          <w:sz w:val="24"/>
        </w:rPr>
        <w:tab/>
      </w:r>
      <w:r w:rsidR="00031385">
        <w:rPr>
          <w:sz w:val="24"/>
        </w:rPr>
        <w:tab/>
      </w:r>
      <w:proofErr w:type="spellStart"/>
      <w:r w:rsidR="003670F1">
        <w:rPr>
          <w:sz w:val="24"/>
        </w:rPr>
        <w:t>Píšem</w:t>
      </w:r>
      <w:proofErr w:type="spellEnd"/>
      <w:r w:rsidR="003670F1">
        <w:rPr>
          <w:sz w:val="24"/>
        </w:rPr>
        <w:t xml:space="preserve"> si svůj sen</w:t>
      </w:r>
    </w:p>
    <w:p w:rsidR="00AB0174" w:rsidRDefault="00C12BF2">
      <w:pPr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 xml:space="preserve">místo       </w:t>
      </w:r>
      <w:r w:rsidR="003670F1">
        <w:rPr>
          <w:sz w:val="24"/>
        </w:rPr>
        <w:t>Vít</w:t>
      </w:r>
      <w:proofErr w:type="gramEnd"/>
      <w:r w:rsidR="003670F1">
        <w:rPr>
          <w:sz w:val="24"/>
        </w:rPr>
        <w:t xml:space="preserve"> Němý</w:t>
      </w:r>
      <w:r w:rsidR="003670F1">
        <w:rPr>
          <w:sz w:val="24"/>
        </w:rPr>
        <w:tab/>
      </w:r>
      <w:r w:rsidR="00AB0174" w:rsidRPr="00B971FE">
        <w:rPr>
          <w:sz w:val="24"/>
        </w:rPr>
        <w:tab/>
      </w:r>
      <w:r w:rsidR="00AB0174" w:rsidRPr="00B971FE">
        <w:rPr>
          <w:sz w:val="24"/>
        </w:rPr>
        <w:tab/>
        <w:t xml:space="preserve">ZŠ </w:t>
      </w:r>
      <w:r>
        <w:rPr>
          <w:sz w:val="24"/>
        </w:rPr>
        <w:t>Skalička</w:t>
      </w:r>
      <w:r>
        <w:rPr>
          <w:sz w:val="24"/>
        </w:rPr>
        <w:tab/>
      </w:r>
      <w:r w:rsidR="00AB0174" w:rsidRPr="00B971FE">
        <w:rPr>
          <w:sz w:val="24"/>
        </w:rPr>
        <w:tab/>
      </w:r>
      <w:r w:rsidR="00031385">
        <w:rPr>
          <w:sz w:val="24"/>
        </w:rPr>
        <w:tab/>
      </w:r>
      <w:r w:rsidR="003670F1">
        <w:rPr>
          <w:sz w:val="24"/>
        </w:rPr>
        <w:t>Ty a já</w:t>
      </w:r>
    </w:p>
    <w:p w:rsidR="00C12BF2" w:rsidRDefault="00C12BF2">
      <w:pPr>
        <w:rPr>
          <w:sz w:val="24"/>
        </w:rPr>
      </w:pPr>
      <w:r>
        <w:rPr>
          <w:sz w:val="24"/>
        </w:rPr>
        <w:t>Čestné uznání</w:t>
      </w:r>
      <w:r>
        <w:rPr>
          <w:sz w:val="24"/>
        </w:rPr>
        <w:tab/>
        <w:t xml:space="preserve">  </w:t>
      </w:r>
      <w:r w:rsidR="003670F1">
        <w:rPr>
          <w:sz w:val="24"/>
        </w:rPr>
        <w:t>Anděla Jakubíková</w:t>
      </w:r>
      <w:r>
        <w:rPr>
          <w:sz w:val="24"/>
        </w:rPr>
        <w:t xml:space="preserve"> </w:t>
      </w:r>
      <w:r>
        <w:rPr>
          <w:sz w:val="24"/>
        </w:rPr>
        <w:tab/>
        <w:t xml:space="preserve">ZŠ </w:t>
      </w:r>
      <w:r w:rsidR="003670F1">
        <w:rPr>
          <w:sz w:val="24"/>
        </w:rPr>
        <w:t>Spálov</w:t>
      </w:r>
      <w:r w:rsidR="003670F1">
        <w:rPr>
          <w:sz w:val="24"/>
        </w:rPr>
        <w:tab/>
      </w:r>
      <w:r w:rsidR="003670F1">
        <w:rPr>
          <w:sz w:val="24"/>
        </w:rPr>
        <w:tab/>
      </w:r>
      <w:r>
        <w:rPr>
          <w:sz w:val="24"/>
        </w:rPr>
        <w:tab/>
      </w:r>
      <w:r w:rsidR="003670F1">
        <w:rPr>
          <w:sz w:val="24"/>
        </w:rPr>
        <w:t>Táto, táto</w:t>
      </w:r>
    </w:p>
    <w:p w:rsidR="00C12BF2" w:rsidRDefault="003670F1">
      <w:pPr>
        <w:rPr>
          <w:sz w:val="24"/>
        </w:rPr>
      </w:pPr>
      <w:r>
        <w:rPr>
          <w:sz w:val="24"/>
        </w:rPr>
        <w:t xml:space="preserve">Čestné </w:t>
      </w:r>
      <w:proofErr w:type="gramStart"/>
      <w:r>
        <w:rPr>
          <w:sz w:val="24"/>
        </w:rPr>
        <w:t>uznání   Elena</w:t>
      </w:r>
      <w:proofErr w:type="gramEnd"/>
      <w:r>
        <w:rPr>
          <w:sz w:val="24"/>
        </w:rPr>
        <w:t xml:space="preserve"> Mejsnarová</w:t>
      </w:r>
      <w:r>
        <w:rPr>
          <w:sz w:val="24"/>
        </w:rPr>
        <w:tab/>
        <w:t>ZŠ Skalička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Schody z nebe</w:t>
      </w:r>
      <w:r w:rsidR="00C12BF2">
        <w:rPr>
          <w:sz w:val="24"/>
        </w:rPr>
        <w:tab/>
      </w:r>
    </w:p>
    <w:p w:rsidR="003670F1" w:rsidRDefault="003670F1" w:rsidP="003670F1">
      <w:pPr>
        <w:rPr>
          <w:sz w:val="24"/>
        </w:rPr>
      </w:pPr>
      <w:r>
        <w:rPr>
          <w:sz w:val="24"/>
        </w:rPr>
        <w:t>Čestné uznání</w:t>
      </w:r>
      <w:r>
        <w:rPr>
          <w:sz w:val="24"/>
        </w:rPr>
        <w:tab/>
        <w:t xml:space="preserve">  Miroslav </w:t>
      </w:r>
      <w:proofErr w:type="spellStart"/>
      <w:r>
        <w:rPr>
          <w:sz w:val="24"/>
        </w:rPr>
        <w:t>Bagar</w:t>
      </w:r>
      <w:proofErr w:type="spellEnd"/>
      <w:r>
        <w:rPr>
          <w:sz w:val="24"/>
        </w:rPr>
        <w:tab/>
        <w:t>ZŠ Skalička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Jahody mražený</w:t>
      </w:r>
    </w:p>
    <w:p w:rsidR="00AB0174" w:rsidRPr="00031385" w:rsidRDefault="00AB0174" w:rsidP="00AB0174">
      <w:pPr>
        <w:rPr>
          <w:b/>
          <w:sz w:val="28"/>
        </w:rPr>
      </w:pPr>
      <w:r w:rsidRPr="00031385">
        <w:rPr>
          <w:b/>
          <w:sz w:val="28"/>
        </w:rPr>
        <w:t xml:space="preserve">Kategorie </w:t>
      </w:r>
      <w:r w:rsidR="00C12BF2">
        <w:rPr>
          <w:b/>
          <w:sz w:val="28"/>
        </w:rPr>
        <w:t>Matador I – 1. stupeň ZŠ</w:t>
      </w:r>
    </w:p>
    <w:p w:rsidR="003670F1" w:rsidRDefault="00F2246A" w:rsidP="00AB0174">
      <w:pPr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 xml:space="preserve">místo       </w:t>
      </w:r>
      <w:r w:rsidR="003670F1">
        <w:rPr>
          <w:sz w:val="24"/>
        </w:rPr>
        <w:t>Karolína</w:t>
      </w:r>
      <w:proofErr w:type="gramEnd"/>
      <w:r w:rsidR="003670F1">
        <w:rPr>
          <w:sz w:val="24"/>
        </w:rPr>
        <w:t xml:space="preserve"> </w:t>
      </w:r>
      <w:proofErr w:type="spellStart"/>
      <w:r w:rsidR="003670F1">
        <w:rPr>
          <w:sz w:val="24"/>
        </w:rPr>
        <w:t>Stredová</w:t>
      </w:r>
      <w:proofErr w:type="spellEnd"/>
      <w:r w:rsidR="003670F1">
        <w:rPr>
          <w:sz w:val="24"/>
        </w:rPr>
        <w:tab/>
        <w:t>ZŠ Trávník Přerov</w:t>
      </w:r>
      <w:r w:rsidR="003670F1">
        <w:rPr>
          <w:sz w:val="24"/>
        </w:rPr>
        <w:tab/>
      </w:r>
      <w:r w:rsidR="003670F1">
        <w:rPr>
          <w:sz w:val="24"/>
        </w:rPr>
        <w:tab/>
        <w:t>Na ostří nože</w:t>
      </w:r>
    </w:p>
    <w:p w:rsidR="003670F1" w:rsidRPr="00B971FE" w:rsidRDefault="00F2246A" w:rsidP="003670F1">
      <w:pPr>
        <w:rPr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 xml:space="preserve">místo       </w:t>
      </w:r>
      <w:r w:rsidR="003670F1">
        <w:rPr>
          <w:sz w:val="24"/>
        </w:rPr>
        <w:t>Emma</w:t>
      </w:r>
      <w:proofErr w:type="gramEnd"/>
      <w:r w:rsidR="003670F1">
        <w:rPr>
          <w:sz w:val="24"/>
        </w:rPr>
        <w:t xml:space="preserve"> Krobotová </w:t>
      </w:r>
      <w:r w:rsidR="003670F1">
        <w:rPr>
          <w:sz w:val="24"/>
        </w:rPr>
        <w:tab/>
      </w:r>
      <w:r w:rsidR="003670F1" w:rsidRPr="00B971FE">
        <w:rPr>
          <w:sz w:val="24"/>
        </w:rPr>
        <w:t xml:space="preserve">ZŠ </w:t>
      </w:r>
      <w:r w:rsidR="003670F1">
        <w:rPr>
          <w:sz w:val="24"/>
        </w:rPr>
        <w:t>Rychvald</w:t>
      </w:r>
      <w:r w:rsidR="003670F1" w:rsidRPr="00B971FE">
        <w:rPr>
          <w:sz w:val="24"/>
        </w:rPr>
        <w:tab/>
      </w:r>
      <w:r w:rsidR="003670F1" w:rsidRPr="00B971FE">
        <w:rPr>
          <w:sz w:val="24"/>
        </w:rPr>
        <w:tab/>
      </w:r>
      <w:r w:rsidR="003670F1">
        <w:rPr>
          <w:sz w:val="24"/>
        </w:rPr>
        <w:tab/>
        <w:t>Buď můj</w:t>
      </w:r>
    </w:p>
    <w:p w:rsidR="00AB0174" w:rsidRPr="00B971FE" w:rsidRDefault="00F2246A" w:rsidP="00AB0174">
      <w:pPr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 xml:space="preserve">místo       </w:t>
      </w:r>
      <w:r w:rsidR="003670F1">
        <w:rPr>
          <w:sz w:val="24"/>
        </w:rPr>
        <w:t>Eliška</w:t>
      </w:r>
      <w:proofErr w:type="gramEnd"/>
      <w:r w:rsidR="003670F1">
        <w:rPr>
          <w:sz w:val="24"/>
        </w:rPr>
        <w:t xml:space="preserve"> Plačková</w:t>
      </w:r>
      <w:r w:rsidR="003670F1">
        <w:rPr>
          <w:sz w:val="24"/>
        </w:rPr>
        <w:tab/>
      </w:r>
      <w:r>
        <w:rPr>
          <w:sz w:val="24"/>
        </w:rPr>
        <w:tab/>
      </w:r>
      <w:r w:rsidR="00B971FE">
        <w:rPr>
          <w:sz w:val="24"/>
        </w:rPr>
        <w:t xml:space="preserve">ZŠ </w:t>
      </w:r>
      <w:r w:rsidR="003670F1">
        <w:rPr>
          <w:sz w:val="24"/>
        </w:rPr>
        <w:t>Skalička</w:t>
      </w:r>
      <w:r w:rsidR="003670F1">
        <w:rPr>
          <w:sz w:val="24"/>
        </w:rPr>
        <w:tab/>
      </w:r>
      <w:r w:rsidR="00B971FE">
        <w:rPr>
          <w:sz w:val="24"/>
        </w:rPr>
        <w:tab/>
      </w:r>
      <w:r w:rsidR="00B971FE">
        <w:rPr>
          <w:sz w:val="24"/>
        </w:rPr>
        <w:tab/>
      </w:r>
      <w:r w:rsidR="003670F1">
        <w:rPr>
          <w:sz w:val="24"/>
        </w:rPr>
        <w:t>Rebelka</w:t>
      </w:r>
    </w:p>
    <w:p w:rsidR="00AB0174" w:rsidRPr="00031385" w:rsidRDefault="00AB0174" w:rsidP="00AB0174">
      <w:pPr>
        <w:rPr>
          <w:b/>
          <w:sz w:val="28"/>
        </w:rPr>
      </w:pPr>
      <w:r w:rsidRPr="00031385">
        <w:rPr>
          <w:b/>
          <w:sz w:val="28"/>
        </w:rPr>
        <w:t>Kategorie Elév II – 2. stupeň</w:t>
      </w:r>
      <w:r w:rsidR="00F2246A">
        <w:rPr>
          <w:b/>
          <w:sz w:val="28"/>
        </w:rPr>
        <w:t xml:space="preserve"> ZŠ</w:t>
      </w:r>
    </w:p>
    <w:p w:rsidR="00AB0174" w:rsidRPr="00B971FE" w:rsidRDefault="00F2246A" w:rsidP="00AB0174">
      <w:pPr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 xml:space="preserve">místo       </w:t>
      </w:r>
      <w:r w:rsidR="003670F1">
        <w:rPr>
          <w:sz w:val="24"/>
        </w:rPr>
        <w:t>Klára</w:t>
      </w:r>
      <w:proofErr w:type="gramEnd"/>
      <w:r w:rsidR="003670F1">
        <w:rPr>
          <w:sz w:val="24"/>
        </w:rPr>
        <w:t xml:space="preserve"> Zatloukalová</w:t>
      </w:r>
      <w:r w:rsidR="003670F1">
        <w:rPr>
          <w:sz w:val="24"/>
        </w:rPr>
        <w:tab/>
        <w:t>ZŠ Za mlýnem Přerov</w:t>
      </w:r>
      <w:r w:rsidR="003670F1">
        <w:rPr>
          <w:sz w:val="24"/>
        </w:rPr>
        <w:tab/>
      </w:r>
      <w:r>
        <w:rPr>
          <w:sz w:val="24"/>
        </w:rPr>
        <w:tab/>
      </w:r>
      <w:proofErr w:type="spellStart"/>
      <w:r w:rsidR="003670F1">
        <w:rPr>
          <w:sz w:val="24"/>
        </w:rPr>
        <w:t>Every</w:t>
      </w:r>
      <w:proofErr w:type="spellEnd"/>
      <w:r w:rsidR="003670F1">
        <w:rPr>
          <w:sz w:val="24"/>
        </w:rPr>
        <w:t xml:space="preserve"> </w:t>
      </w:r>
      <w:proofErr w:type="spellStart"/>
      <w:r w:rsidR="003670F1">
        <w:rPr>
          <w:sz w:val="24"/>
        </w:rPr>
        <w:t>breath</w:t>
      </w:r>
      <w:proofErr w:type="spellEnd"/>
      <w:r w:rsidR="003670F1">
        <w:rPr>
          <w:sz w:val="24"/>
        </w:rPr>
        <w:t xml:space="preserve"> </w:t>
      </w:r>
      <w:proofErr w:type="spellStart"/>
      <w:r w:rsidR="003670F1">
        <w:rPr>
          <w:sz w:val="24"/>
        </w:rPr>
        <w:t>you</w:t>
      </w:r>
      <w:proofErr w:type="spellEnd"/>
      <w:r w:rsidR="003670F1">
        <w:rPr>
          <w:sz w:val="24"/>
        </w:rPr>
        <w:t xml:space="preserve"> </w:t>
      </w:r>
      <w:proofErr w:type="spellStart"/>
      <w:r w:rsidR="003670F1">
        <w:rPr>
          <w:sz w:val="24"/>
        </w:rPr>
        <w:t>take</w:t>
      </w:r>
      <w:proofErr w:type="spellEnd"/>
    </w:p>
    <w:p w:rsidR="00B971FE" w:rsidRDefault="00B971FE" w:rsidP="00AB0174">
      <w:pPr>
        <w:rPr>
          <w:sz w:val="24"/>
        </w:rPr>
      </w:pPr>
      <w:r w:rsidRPr="00B971FE">
        <w:rPr>
          <w:sz w:val="24"/>
        </w:rPr>
        <w:t>2</w:t>
      </w:r>
      <w:r w:rsidR="00F2246A">
        <w:rPr>
          <w:sz w:val="24"/>
        </w:rPr>
        <w:t xml:space="preserve">. </w:t>
      </w:r>
      <w:proofErr w:type="gramStart"/>
      <w:r w:rsidR="00F2246A">
        <w:rPr>
          <w:sz w:val="24"/>
        </w:rPr>
        <w:t xml:space="preserve">místo       </w:t>
      </w:r>
      <w:r w:rsidR="003670F1">
        <w:rPr>
          <w:sz w:val="24"/>
        </w:rPr>
        <w:t>Anna</w:t>
      </w:r>
      <w:proofErr w:type="gramEnd"/>
      <w:r w:rsidR="003670F1">
        <w:rPr>
          <w:sz w:val="24"/>
        </w:rPr>
        <w:t xml:space="preserve"> Kociánová</w:t>
      </w:r>
      <w:r w:rsidR="003670F1">
        <w:rPr>
          <w:sz w:val="24"/>
        </w:rPr>
        <w:tab/>
      </w:r>
      <w:r w:rsidR="00F2246A">
        <w:rPr>
          <w:sz w:val="24"/>
        </w:rPr>
        <w:tab/>
        <w:t xml:space="preserve">ZŠ </w:t>
      </w:r>
      <w:proofErr w:type="spellStart"/>
      <w:r w:rsidR="003670F1">
        <w:rPr>
          <w:sz w:val="24"/>
        </w:rPr>
        <w:t>Želatovská</w:t>
      </w:r>
      <w:proofErr w:type="spellEnd"/>
      <w:r w:rsidR="003670F1">
        <w:rPr>
          <w:sz w:val="24"/>
        </w:rPr>
        <w:t xml:space="preserve"> Přerov</w:t>
      </w:r>
      <w:r w:rsidRPr="00B971FE">
        <w:rPr>
          <w:sz w:val="24"/>
        </w:rPr>
        <w:tab/>
      </w:r>
      <w:r>
        <w:rPr>
          <w:sz w:val="24"/>
        </w:rPr>
        <w:tab/>
      </w:r>
      <w:r w:rsidR="003670F1">
        <w:rPr>
          <w:sz w:val="24"/>
        </w:rPr>
        <w:t>Volá Tě noc</w:t>
      </w:r>
    </w:p>
    <w:p w:rsidR="003670F1" w:rsidRDefault="00F2246A" w:rsidP="00B971FE">
      <w:pPr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 xml:space="preserve">místo        </w:t>
      </w:r>
      <w:r w:rsidR="003670F1">
        <w:rPr>
          <w:sz w:val="24"/>
        </w:rPr>
        <w:t>Johanka</w:t>
      </w:r>
      <w:proofErr w:type="gramEnd"/>
      <w:r w:rsidR="003670F1">
        <w:rPr>
          <w:sz w:val="24"/>
        </w:rPr>
        <w:t xml:space="preserve"> </w:t>
      </w:r>
      <w:proofErr w:type="spellStart"/>
      <w:r w:rsidR="003670F1">
        <w:rPr>
          <w:sz w:val="24"/>
        </w:rPr>
        <w:t>Habermannová</w:t>
      </w:r>
      <w:proofErr w:type="spellEnd"/>
      <w:r w:rsidRPr="00B971FE">
        <w:rPr>
          <w:sz w:val="24"/>
        </w:rPr>
        <w:tab/>
      </w:r>
      <w:r w:rsidR="003670F1">
        <w:rPr>
          <w:sz w:val="24"/>
        </w:rPr>
        <w:t>ZŠ Osecká Lipník</w:t>
      </w:r>
      <w:r w:rsidR="00B971FE">
        <w:rPr>
          <w:sz w:val="24"/>
        </w:rPr>
        <w:tab/>
      </w:r>
      <w:proofErr w:type="spellStart"/>
      <w:r w:rsidR="003670F1">
        <w:rPr>
          <w:sz w:val="24"/>
        </w:rPr>
        <w:t>Tears</w:t>
      </w:r>
      <w:proofErr w:type="spellEnd"/>
      <w:r w:rsidR="003670F1">
        <w:rPr>
          <w:sz w:val="24"/>
        </w:rPr>
        <w:t xml:space="preserve"> </w:t>
      </w:r>
      <w:proofErr w:type="spellStart"/>
      <w:r w:rsidR="003670F1">
        <w:rPr>
          <w:sz w:val="24"/>
        </w:rPr>
        <w:t>of</w:t>
      </w:r>
      <w:proofErr w:type="spellEnd"/>
      <w:r w:rsidR="003670F1">
        <w:rPr>
          <w:sz w:val="24"/>
        </w:rPr>
        <w:t xml:space="preserve"> </w:t>
      </w:r>
      <w:proofErr w:type="spellStart"/>
      <w:r w:rsidR="003670F1">
        <w:rPr>
          <w:sz w:val="24"/>
        </w:rPr>
        <w:t>an</w:t>
      </w:r>
      <w:proofErr w:type="spellEnd"/>
      <w:r w:rsidR="003670F1">
        <w:rPr>
          <w:sz w:val="24"/>
        </w:rPr>
        <w:t xml:space="preserve"> </w:t>
      </w:r>
      <w:proofErr w:type="spellStart"/>
      <w:r w:rsidR="003670F1">
        <w:rPr>
          <w:sz w:val="24"/>
        </w:rPr>
        <w:t>angel</w:t>
      </w:r>
      <w:proofErr w:type="spellEnd"/>
    </w:p>
    <w:p w:rsidR="00B971FE" w:rsidRPr="00031385" w:rsidRDefault="00F2246A" w:rsidP="00B971FE">
      <w:pPr>
        <w:rPr>
          <w:b/>
          <w:sz w:val="28"/>
        </w:rPr>
      </w:pPr>
      <w:r>
        <w:rPr>
          <w:b/>
          <w:sz w:val="28"/>
        </w:rPr>
        <w:t>Kategorie Matador II – 2</w:t>
      </w:r>
      <w:r w:rsidR="00B971FE" w:rsidRPr="00031385">
        <w:rPr>
          <w:b/>
          <w:sz w:val="28"/>
        </w:rPr>
        <w:t>. stupeň</w:t>
      </w:r>
      <w:r>
        <w:rPr>
          <w:b/>
          <w:sz w:val="28"/>
        </w:rPr>
        <w:t xml:space="preserve"> ZŠ</w:t>
      </w:r>
    </w:p>
    <w:p w:rsidR="00B971FE" w:rsidRPr="00B971FE" w:rsidRDefault="00DD7DD8" w:rsidP="00B971FE">
      <w:pPr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 xml:space="preserve">místo        </w:t>
      </w:r>
      <w:r w:rsidR="003670F1">
        <w:rPr>
          <w:sz w:val="24"/>
        </w:rPr>
        <w:t>Anna</w:t>
      </w:r>
      <w:proofErr w:type="gramEnd"/>
      <w:r w:rsidR="003670F1">
        <w:rPr>
          <w:sz w:val="24"/>
        </w:rPr>
        <w:t xml:space="preserve"> Holeňová</w:t>
      </w:r>
      <w:r w:rsidR="003670F1">
        <w:rPr>
          <w:sz w:val="24"/>
        </w:rPr>
        <w:tab/>
      </w:r>
      <w:r w:rsidR="00B971FE">
        <w:rPr>
          <w:sz w:val="24"/>
        </w:rPr>
        <w:tab/>
      </w:r>
      <w:r w:rsidR="00F2246A">
        <w:rPr>
          <w:sz w:val="24"/>
        </w:rPr>
        <w:t xml:space="preserve">  </w:t>
      </w:r>
      <w:r w:rsidR="00B971FE">
        <w:rPr>
          <w:sz w:val="24"/>
        </w:rPr>
        <w:t xml:space="preserve">ZŠ </w:t>
      </w:r>
      <w:r w:rsidR="003670F1">
        <w:rPr>
          <w:sz w:val="24"/>
        </w:rPr>
        <w:t>Hustopeče</w:t>
      </w:r>
      <w:r w:rsidR="00F2246A">
        <w:rPr>
          <w:sz w:val="24"/>
        </w:rPr>
        <w:tab/>
      </w:r>
      <w:r w:rsidR="00B971FE">
        <w:rPr>
          <w:sz w:val="24"/>
        </w:rPr>
        <w:tab/>
      </w:r>
      <w:proofErr w:type="spellStart"/>
      <w:r w:rsidR="003670F1">
        <w:rPr>
          <w:sz w:val="24"/>
        </w:rPr>
        <w:t>Toxic</w:t>
      </w:r>
      <w:proofErr w:type="spellEnd"/>
    </w:p>
    <w:p w:rsidR="00B971FE" w:rsidRDefault="00DD7DD8" w:rsidP="00B971FE">
      <w:pPr>
        <w:rPr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 xml:space="preserve">místo        </w:t>
      </w:r>
      <w:r w:rsidR="003670F1">
        <w:rPr>
          <w:sz w:val="24"/>
        </w:rPr>
        <w:t>Klára</w:t>
      </w:r>
      <w:proofErr w:type="gramEnd"/>
      <w:r w:rsidR="003670F1">
        <w:rPr>
          <w:sz w:val="24"/>
        </w:rPr>
        <w:t xml:space="preserve"> </w:t>
      </w:r>
      <w:proofErr w:type="spellStart"/>
      <w:r w:rsidR="003670F1">
        <w:rPr>
          <w:sz w:val="24"/>
        </w:rPr>
        <w:t>Zádrapová</w:t>
      </w:r>
      <w:proofErr w:type="spellEnd"/>
      <w:r>
        <w:rPr>
          <w:sz w:val="24"/>
        </w:rPr>
        <w:tab/>
      </w:r>
      <w:r w:rsidR="00F2246A">
        <w:rPr>
          <w:sz w:val="24"/>
        </w:rPr>
        <w:tab/>
        <w:t xml:space="preserve">  </w:t>
      </w:r>
      <w:r w:rsidR="00B971FE">
        <w:rPr>
          <w:sz w:val="24"/>
        </w:rPr>
        <w:t xml:space="preserve">ZŠ </w:t>
      </w:r>
      <w:r w:rsidR="003670F1">
        <w:rPr>
          <w:sz w:val="24"/>
        </w:rPr>
        <w:t>Ohrada Vsetín</w:t>
      </w:r>
      <w:r w:rsidR="00B971FE">
        <w:rPr>
          <w:sz w:val="24"/>
        </w:rPr>
        <w:tab/>
      </w:r>
      <w:r w:rsidR="003670F1">
        <w:rPr>
          <w:sz w:val="24"/>
        </w:rPr>
        <w:tab/>
        <w:t>Co zbývá nám</w:t>
      </w:r>
    </w:p>
    <w:p w:rsidR="00B971FE" w:rsidRDefault="00DD7DD8" w:rsidP="00B971FE">
      <w:pPr>
        <w:rPr>
          <w:sz w:val="28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 xml:space="preserve">místo        </w:t>
      </w:r>
      <w:r w:rsidR="006B11AF">
        <w:rPr>
          <w:sz w:val="24"/>
        </w:rPr>
        <w:t>Tereza</w:t>
      </w:r>
      <w:proofErr w:type="gramEnd"/>
      <w:r w:rsidR="006B11AF">
        <w:rPr>
          <w:sz w:val="24"/>
        </w:rPr>
        <w:t xml:space="preserve"> </w:t>
      </w:r>
      <w:proofErr w:type="spellStart"/>
      <w:r w:rsidR="006B11AF">
        <w:rPr>
          <w:sz w:val="24"/>
        </w:rPr>
        <w:t>Křížovská</w:t>
      </w:r>
      <w:proofErr w:type="spellEnd"/>
      <w:r w:rsidR="005B51EA">
        <w:rPr>
          <w:sz w:val="24"/>
        </w:rPr>
        <w:t xml:space="preserve">    </w:t>
      </w:r>
      <w:r w:rsidR="005B51EA">
        <w:rPr>
          <w:sz w:val="24"/>
        </w:rPr>
        <w:tab/>
        <w:t xml:space="preserve">  </w:t>
      </w:r>
      <w:r w:rsidR="006B11AF">
        <w:rPr>
          <w:sz w:val="24"/>
        </w:rPr>
        <w:t>Gymnázium J. Škody</w:t>
      </w:r>
      <w:r>
        <w:rPr>
          <w:sz w:val="24"/>
        </w:rPr>
        <w:t xml:space="preserve"> Přerov</w:t>
      </w:r>
      <w:r>
        <w:rPr>
          <w:sz w:val="24"/>
        </w:rPr>
        <w:tab/>
      </w:r>
      <w:r w:rsidR="006B11AF">
        <w:rPr>
          <w:sz w:val="24"/>
        </w:rPr>
        <w:tab/>
        <w:t>Ve dvou</w:t>
      </w:r>
      <w:r w:rsidR="00B971FE" w:rsidRPr="00B971FE">
        <w:rPr>
          <w:sz w:val="28"/>
        </w:rPr>
        <w:t xml:space="preserve"> </w:t>
      </w:r>
    </w:p>
    <w:p w:rsidR="00B971FE" w:rsidRPr="00031385" w:rsidRDefault="00B971FE" w:rsidP="00B971FE">
      <w:pPr>
        <w:rPr>
          <w:b/>
          <w:sz w:val="28"/>
        </w:rPr>
      </w:pPr>
      <w:r w:rsidRPr="00031385">
        <w:rPr>
          <w:b/>
          <w:sz w:val="28"/>
        </w:rPr>
        <w:t xml:space="preserve">Kategorie </w:t>
      </w:r>
      <w:r w:rsidR="00DD7DD8">
        <w:rPr>
          <w:b/>
          <w:sz w:val="28"/>
        </w:rPr>
        <w:t xml:space="preserve">Elév III + </w:t>
      </w:r>
      <w:r w:rsidRPr="00031385">
        <w:rPr>
          <w:b/>
          <w:sz w:val="28"/>
        </w:rPr>
        <w:t>Matador I</w:t>
      </w:r>
      <w:r w:rsidR="00DD7DD8">
        <w:rPr>
          <w:b/>
          <w:sz w:val="28"/>
        </w:rPr>
        <w:t>II – střední školy</w:t>
      </w:r>
    </w:p>
    <w:p w:rsidR="00B971FE" w:rsidRDefault="006B11AF" w:rsidP="00B971FE">
      <w:pPr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místo        Markéta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Čagánková</w:t>
      </w:r>
      <w:proofErr w:type="spellEnd"/>
      <w:r w:rsidR="005B51EA">
        <w:rPr>
          <w:sz w:val="24"/>
        </w:rPr>
        <w:tab/>
        <w:t xml:space="preserve">   </w:t>
      </w:r>
      <w:proofErr w:type="spellStart"/>
      <w:r>
        <w:rPr>
          <w:sz w:val="24"/>
        </w:rPr>
        <w:t>SPgŠ</w:t>
      </w:r>
      <w:proofErr w:type="spellEnd"/>
      <w:r>
        <w:rPr>
          <w:sz w:val="24"/>
        </w:rPr>
        <w:t xml:space="preserve"> Přerov</w:t>
      </w:r>
      <w:r>
        <w:rPr>
          <w:sz w:val="24"/>
        </w:rPr>
        <w:tab/>
      </w:r>
      <w:r>
        <w:rPr>
          <w:sz w:val="24"/>
        </w:rPr>
        <w:tab/>
      </w:r>
      <w:r w:rsidR="005B51EA">
        <w:rPr>
          <w:sz w:val="24"/>
        </w:rPr>
        <w:tab/>
      </w:r>
      <w:proofErr w:type="spellStart"/>
      <w:r>
        <w:rPr>
          <w:sz w:val="24"/>
        </w:rPr>
        <w:t>Sweet</w:t>
      </w:r>
      <w:proofErr w:type="spellEnd"/>
      <w:r>
        <w:rPr>
          <w:sz w:val="24"/>
        </w:rPr>
        <w:t xml:space="preserve"> but psycho</w:t>
      </w:r>
      <w:r w:rsidR="005B51EA">
        <w:rPr>
          <w:sz w:val="24"/>
        </w:rPr>
        <w:tab/>
      </w:r>
    </w:p>
    <w:p w:rsidR="00B971FE" w:rsidRDefault="005B51EA" w:rsidP="00B971FE">
      <w:pPr>
        <w:rPr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 xml:space="preserve">místo        </w:t>
      </w:r>
      <w:r w:rsidR="006B11AF">
        <w:rPr>
          <w:sz w:val="24"/>
        </w:rPr>
        <w:t>Václav</w:t>
      </w:r>
      <w:proofErr w:type="gramEnd"/>
      <w:r w:rsidR="006B11AF">
        <w:rPr>
          <w:sz w:val="24"/>
        </w:rPr>
        <w:t xml:space="preserve"> Bařinka</w:t>
      </w:r>
      <w:r w:rsidR="00031385">
        <w:rPr>
          <w:sz w:val="24"/>
        </w:rPr>
        <w:tab/>
      </w:r>
      <w:r w:rsidR="00031385">
        <w:rPr>
          <w:sz w:val="24"/>
        </w:rPr>
        <w:tab/>
      </w:r>
      <w:r w:rsidR="006B11AF">
        <w:rPr>
          <w:sz w:val="24"/>
        </w:rPr>
        <w:t xml:space="preserve">   Gymnázium J. škody Přerov</w:t>
      </w:r>
      <w:r w:rsidR="006B11AF">
        <w:rPr>
          <w:sz w:val="24"/>
        </w:rPr>
        <w:tab/>
        <w:t>S tebou se smát</w:t>
      </w:r>
    </w:p>
    <w:p w:rsidR="00031385" w:rsidRDefault="00031385" w:rsidP="00B971FE">
      <w:pPr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mí</w:t>
      </w:r>
      <w:r w:rsidR="00CE6A3F">
        <w:rPr>
          <w:sz w:val="24"/>
        </w:rPr>
        <w:t xml:space="preserve">sto        </w:t>
      </w:r>
      <w:r w:rsidR="006B11AF">
        <w:rPr>
          <w:sz w:val="24"/>
        </w:rPr>
        <w:t>Lenka</w:t>
      </w:r>
      <w:proofErr w:type="gramEnd"/>
      <w:r w:rsidR="005B51EA">
        <w:rPr>
          <w:sz w:val="24"/>
        </w:rPr>
        <w:t xml:space="preserve"> Nováková</w:t>
      </w:r>
      <w:r w:rsidR="005B51EA">
        <w:rPr>
          <w:sz w:val="24"/>
        </w:rPr>
        <w:tab/>
        <w:t xml:space="preserve">   </w:t>
      </w:r>
      <w:r w:rsidR="006B11AF">
        <w:rPr>
          <w:sz w:val="24"/>
        </w:rPr>
        <w:tab/>
      </w:r>
      <w:r w:rsidR="005B51EA">
        <w:rPr>
          <w:sz w:val="24"/>
        </w:rPr>
        <w:t xml:space="preserve"> </w:t>
      </w:r>
      <w:r w:rsidR="006B11AF">
        <w:rPr>
          <w:sz w:val="24"/>
        </w:rPr>
        <w:t xml:space="preserve">  </w:t>
      </w:r>
      <w:r w:rsidR="005B51EA">
        <w:rPr>
          <w:sz w:val="24"/>
        </w:rPr>
        <w:t>Gymnázium Hranice</w:t>
      </w:r>
      <w:r w:rsidR="005B51EA">
        <w:rPr>
          <w:sz w:val="24"/>
        </w:rPr>
        <w:tab/>
      </w:r>
      <w:proofErr w:type="spellStart"/>
      <w:r w:rsidR="006B11AF">
        <w:rPr>
          <w:sz w:val="24"/>
        </w:rPr>
        <w:t>All</w:t>
      </w:r>
      <w:proofErr w:type="spellEnd"/>
      <w:r w:rsidR="006B11AF">
        <w:rPr>
          <w:sz w:val="24"/>
        </w:rPr>
        <w:t xml:space="preserve"> </w:t>
      </w:r>
      <w:proofErr w:type="spellStart"/>
      <w:r w:rsidR="006B11AF">
        <w:rPr>
          <w:sz w:val="24"/>
        </w:rPr>
        <w:t>about</w:t>
      </w:r>
      <w:proofErr w:type="spellEnd"/>
      <w:r w:rsidR="006B11AF">
        <w:rPr>
          <w:sz w:val="24"/>
        </w:rPr>
        <w:t xml:space="preserve"> </w:t>
      </w:r>
      <w:proofErr w:type="spellStart"/>
      <w:r w:rsidR="006B11AF">
        <w:rPr>
          <w:sz w:val="24"/>
        </w:rPr>
        <w:t>the</w:t>
      </w:r>
      <w:proofErr w:type="spellEnd"/>
      <w:r w:rsidR="006B11AF">
        <w:rPr>
          <w:sz w:val="24"/>
        </w:rPr>
        <w:t xml:space="preserve"> bass</w:t>
      </w:r>
    </w:p>
    <w:p w:rsidR="00AB0174" w:rsidRPr="00CE6A3F" w:rsidRDefault="00031385">
      <w:pPr>
        <w:rPr>
          <w:sz w:val="28"/>
        </w:rPr>
      </w:pPr>
      <w:r w:rsidRPr="00031385">
        <w:rPr>
          <w:b/>
          <w:sz w:val="28"/>
        </w:rPr>
        <w:t>Cena div</w:t>
      </w:r>
      <w:r w:rsidR="00DD7DD8">
        <w:rPr>
          <w:b/>
          <w:sz w:val="28"/>
        </w:rPr>
        <w:t xml:space="preserve">áků </w:t>
      </w:r>
      <w:r w:rsidRPr="00031385">
        <w:rPr>
          <w:sz w:val="28"/>
        </w:rPr>
        <w:tab/>
      </w:r>
      <w:r w:rsidR="006B11AF">
        <w:rPr>
          <w:sz w:val="28"/>
        </w:rPr>
        <w:t>Klára Zatloukalová</w:t>
      </w:r>
      <w:bookmarkStart w:id="0" w:name="_GoBack"/>
      <w:bookmarkEnd w:id="0"/>
      <w:r w:rsidR="00B971FE" w:rsidRPr="00CE6A3F">
        <w:rPr>
          <w:sz w:val="24"/>
        </w:rPr>
        <w:tab/>
      </w:r>
    </w:p>
    <w:sectPr w:rsidR="00AB0174" w:rsidRPr="00CE6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74"/>
    <w:rsid w:val="00031385"/>
    <w:rsid w:val="003670F1"/>
    <w:rsid w:val="00562127"/>
    <w:rsid w:val="005B51EA"/>
    <w:rsid w:val="006B11AF"/>
    <w:rsid w:val="00AB0174"/>
    <w:rsid w:val="00B971FE"/>
    <w:rsid w:val="00C12BF2"/>
    <w:rsid w:val="00CE6A3F"/>
    <w:rsid w:val="00D16990"/>
    <w:rsid w:val="00DD7DD8"/>
    <w:rsid w:val="00F2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6058D-0371-4AF6-935B-D054BCE6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C17B3A88.dotm</Template>
  <TotalTime>117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Kučerová</dc:creator>
  <cp:keywords/>
  <dc:description/>
  <cp:lastModifiedBy>Mgr. Hana Kučerová</cp:lastModifiedBy>
  <cp:revision>6</cp:revision>
  <dcterms:created xsi:type="dcterms:W3CDTF">2017-11-05T18:48:00Z</dcterms:created>
  <dcterms:modified xsi:type="dcterms:W3CDTF">2019-11-10T18:09:00Z</dcterms:modified>
</cp:coreProperties>
</file>