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A4" w:rsidRPr="00C11784" w:rsidRDefault="005766A4" w:rsidP="005766A4">
      <w:pPr>
        <w:jc w:val="center"/>
        <w:rPr>
          <w:b/>
          <w:color w:val="548DD4" w:themeColor="text2" w:themeTint="99"/>
          <w:sz w:val="40"/>
          <w:szCs w:val="40"/>
          <w:u w:val="single"/>
        </w:rPr>
      </w:pPr>
      <w:r w:rsidRPr="00C11784">
        <w:rPr>
          <w:b/>
          <w:color w:val="548DD4" w:themeColor="text2" w:themeTint="99"/>
          <w:sz w:val="40"/>
          <w:szCs w:val="40"/>
          <w:u w:val="single"/>
        </w:rPr>
        <w:t>Budoucí prvňáčci!</w:t>
      </w:r>
    </w:p>
    <w:p w:rsidR="005766A4" w:rsidRPr="00C11784" w:rsidRDefault="005766A4" w:rsidP="005766A4">
      <w:pPr>
        <w:jc w:val="center"/>
        <w:rPr>
          <w:b/>
          <w:color w:val="99CCFF"/>
          <w:sz w:val="32"/>
          <w:szCs w:val="32"/>
        </w:rPr>
      </w:pPr>
    </w:p>
    <w:p w:rsidR="005766A4" w:rsidRPr="00C11784" w:rsidRDefault="005766A4" w:rsidP="005766A4">
      <w:pPr>
        <w:jc w:val="center"/>
        <w:rPr>
          <w:sz w:val="32"/>
          <w:szCs w:val="32"/>
        </w:rPr>
      </w:pPr>
      <w:r w:rsidRPr="00C11784">
        <w:rPr>
          <w:sz w:val="32"/>
          <w:szCs w:val="32"/>
        </w:rPr>
        <w:t xml:space="preserve">Přijďte se za námi podívat do naší </w:t>
      </w:r>
    </w:p>
    <w:p w:rsidR="005766A4" w:rsidRPr="00C11784" w:rsidRDefault="005766A4" w:rsidP="005766A4">
      <w:pPr>
        <w:jc w:val="center"/>
        <w:rPr>
          <w:sz w:val="32"/>
          <w:szCs w:val="32"/>
        </w:rPr>
      </w:pPr>
      <w:r w:rsidRPr="00C11784">
        <w:rPr>
          <w:sz w:val="32"/>
          <w:szCs w:val="32"/>
        </w:rPr>
        <w:t xml:space="preserve">Základní a mateřské školy </w:t>
      </w:r>
      <w:r w:rsidR="00745C4D" w:rsidRPr="00C11784">
        <w:rPr>
          <w:sz w:val="32"/>
          <w:szCs w:val="32"/>
        </w:rPr>
        <w:br/>
      </w:r>
      <w:r w:rsidRPr="00C11784">
        <w:rPr>
          <w:sz w:val="32"/>
          <w:szCs w:val="32"/>
        </w:rPr>
        <w:t xml:space="preserve">v Hranicích IV – </w:t>
      </w:r>
      <w:proofErr w:type="spellStart"/>
      <w:r w:rsidRPr="00C11784">
        <w:rPr>
          <w:sz w:val="32"/>
          <w:szCs w:val="32"/>
        </w:rPr>
        <w:t>Drahotuších</w:t>
      </w:r>
      <w:proofErr w:type="spellEnd"/>
      <w:r w:rsidRPr="00C11784">
        <w:rPr>
          <w:sz w:val="32"/>
          <w:szCs w:val="32"/>
        </w:rPr>
        <w:t>.</w:t>
      </w:r>
    </w:p>
    <w:p w:rsidR="005766A4" w:rsidRPr="00C11784" w:rsidRDefault="005766A4" w:rsidP="005766A4">
      <w:pPr>
        <w:jc w:val="center"/>
        <w:rPr>
          <w:color w:val="339966"/>
          <w:sz w:val="32"/>
          <w:szCs w:val="32"/>
        </w:rPr>
      </w:pPr>
    </w:p>
    <w:p w:rsidR="005766A4" w:rsidRPr="00C11784" w:rsidRDefault="005766A4" w:rsidP="005766A4">
      <w:pPr>
        <w:jc w:val="center"/>
        <w:rPr>
          <w:sz w:val="40"/>
          <w:szCs w:val="40"/>
        </w:rPr>
      </w:pPr>
      <w:r w:rsidRPr="00C11784">
        <w:rPr>
          <w:sz w:val="40"/>
          <w:szCs w:val="40"/>
        </w:rPr>
        <w:t>Budeme Vás i Vaše rodiče čekat.</w:t>
      </w:r>
    </w:p>
    <w:p w:rsidR="005766A4" w:rsidRDefault="005766A4" w:rsidP="005766A4">
      <w:pPr>
        <w:rPr>
          <w:sz w:val="32"/>
          <w:szCs w:val="32"/>
        </w:rPr>
      </w:pPr>
    </w:p>
    <w:p w:rsidR="005766A4" w:rsidRDefault="005766A4" w:rsidP="005766A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46997F3" wp14:editId="71F7252F">
            <wp:extent cx="2815887" cy="2400300"/>
            <wp:effectExtent l="0" t="0" r="3810" b="0"/>
            <wp:docPr id="3" name="Obrázek 3" descr="\\SKOLA1\zamestnanec$\foltynkova\My Documents\My Pictures\Zápis\den-det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KOLA1\zamestnanec$\foltynkova\My Documents\My Pictures\Zápis\den-deti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22" cy="240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A4" w:rsidRDefault="005766A4" w:rsidP="005766A4">
      <w:pPr>
        <w:jc w:val="center"/>
        <w:rPr>
          <w:sz w:val="32"/>
          <w:szCs w:val="32"/>
        </w:rPr>
      </w:pPr>
    </w:p>
    <w:p w:rsidR="005766A4" w:rsidRDefault="005766A4" w:rsidP="005766A4">
      <w:pPr>
        <w:rPr>
          <w:color w:val="339966"/>
          <w:sz w:val="44"/>
          <w:szCs w:val="44"/>
        </w:rPr>
      </w:pPr>
    </w:p>
    <w:p w:rsidR="005766A4" w:rsidRPr="00C11784" w:rsidRDefault="00C11784" w:rsidP="005766A4">
      <w:pPr>
        <w:jc w:val="center"/>
        <w:rPr>
          <w:color w:val="548DD4" w:themeColor="text2" w:themeTint="99"/>
          <w:sz w:val="32"/>
          <w:szCs w:val="32"/>
        </w:rPr>
      </w:pPr>
      <w:r w:rsidRPr="00C11784">
        <w:rPr>
          <w:color w:val="548DD4" w:themeColor="text2" w:themeTint="99"/>
          <w:sz w:val="32"/>
          <w:szCs w:val="32"/>
        </w:rPr>
        <w:t>V pátek 5. 4. 2019</w:t>
      </w:r>
      <w:r w:rsidR="005766A4" w:rsidRPr="00C11784">
        <w:rPr>
          <w:color w:val="548DD4" w:themeColor="text2" w:themeTint="99"/>
          <w:sz w:val="32"/>
          <w:szCs w:val="32"/>
        </w:rPr>
        <w:t xml:space="preserve"> od 14.00 do 18.00 hod. </w:t>
      </w:r>
    </w:p>
    <w:p w:rsidR="005766A4" w:rsidRPr="00C11784" w:rsidRDefault="00C11784" w:rsidP="005766A4">
      <w:pPr>
        <w:jc w:val="center"/>
        <w:rPr>
          <w:color w:val="548DD4" w:themeColor="text2" w:themeTint="99"/>
          <w:sz w:val="32"/>
          <w:szCs w:val="32"/>
        </w:rPr>
      </w:pPr>
      <w:r w:rsidRPr="00C11784">
        <w:rPr>
          <w:color w:val="548DD4" w:themeColor="text2" w:themeTint="99"/>
          <w:sz w:val="32"/>
          <w:szCs w:val="32"/>
        </w:rPr>
        <w:t>a v sobotu 6. 4. 2019</w:t>
      </w:r>
      <w:r w:rsidR="004C6F9B">
        <w:rPr>
          <w:color w:val="548DD4" w:themeColor="text2" w:themeTint="99"/>
          <w:sz w:val="32"/>
          <w:szCs w:val="32"/>
        </w:rPr>
        <w:t xml:space="preserve"> od 8.30 do 11</w:t>
      </w:r>
      <w:r w:rsidR="005766A4" w:rsidRPr="00C11784">
        <w:rPr>
          <w:color w:val="548DD4" w:themeColor="text2" w:themeTint="99"/>
          <w:sz w:val="32"/>
          <w:szCs w:val="32"/>
        </w:rPr>
        <w:t>.00 hod.</w:t>
      </w:r>
    </w:p>
    <w:p w:rsidR="005766A4" w:rsidRPr="00C11784" w:rsidRDefault="00C11784" w:rsidP="005766A4">
      <w:pPr>
        <w:jc w:val="center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 xml:space="preserve">koná se </w:t>
      </w:r>
    </w:p>
    <w:p w:rsidR="005766A4" w:rsidRPr="00EC3961" w:rsidRDefault="005766A4" w:rsidP="005766A4">
      <w:pPr>
        <w:jc w:val="center"/>
        <w:rPr>
          <w:b/>
          <w:color w:val="548DD4" w:themeColor="text2" w:themeTint="99"/>
          <w:sz w:val="52"/>
          <w:szCs w:val="52"/>
          <w:u w:val="single"/>
        </w:rPr>
      </w:pPr>
      <w:r w:rsidRPr="00EC3961">
        <w:rPr>
          <w:b/>
          <w:color w:val="548DD4" w:themeColor="text2" w:themeTint="99"/>
          <w:sz w:val="52"/>
          <w:szCs w:val="52"/>
          <w:u w:val="single"/>
        </w:rPr>
        <w:t>zápis do 1. třídy</w:t>
      </w:r>
    </w:p>
    <w:p w:rsidR="00C11784" w:rsidRDefault="00C11784" w:rsidP="005766A4">
      <w:pPr>
        <w:jc w:val="center"/>
        <w:rPr>
          <w:b/>
          <w:color w:val="548DD4" w:themeColor="text2" w:themeTint="99"/>
          <w:sz w:val="44"/>
          <w:szCs w:val="44"/>
          <w:u w:val="single"/>
        </w:rPr>
      </w:pPr>
      <w:r w:rsidRPr="00C11784">
        <w:rPr>
          <w:b/>
          <w:color w:val="548DD4" w:themeColor="text2" w:themeTint="99"/>
          <w:sz w:val="44"/>
          <w:szCs w:val="44"/>
          <w:u w:val="single"/>
        </w:rPr>
        <w:t>pro školní rok 2019/2020</w:t>
      </w:r>
    </w:p>
    <w:p w:rsidR="00C11784" w:rsidRDefault="00C11784" w:rsidP="005766A4">
      <w:pPr>
        <w:jc w:val="center"/>
        <w:rPr>
          <w:b/>
          <w:color w:val="548DD4" w:themeColor="text2" w:themeTint="99"/>
          <w:sz w:val="44"/>
          <w:szCs w:val="44"/>
          <w:u w:val="single"/>
        </w:rPr>
      </w:pPr>
    </w:p>
    <w:p w:rsidR="00C11784" w:rsidRDefault="00C11784" w:rsidP="005766A4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Zapisují </w:t>
      </w:r>
      <w:r w:rsidR="008C431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děti narozené od 1. září 2012 do 31. srpna 2013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11784" w:rsidRPr="00C11784" w:rsidRDefault="00C11784" w:rsidP="005766A4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Rodiče nebo zákonní zástupci přinesou k zápisu rodný list dítěte a svůj občanský průkaz.</w:t>
      </w:r>
    </w:p>
    <w:p w:rsidR="005766A4" w:rsidRDefault="005766A4" w:rsidP="005766A4">
      <w:pPr>
        <w:jc w:val="center"/>
        <w:rPr>
          <w:color w:val="33CCCC"/>
          <w:sz w:val="52"/>
          <w:szCs w:val="52"/>
        </w:rPr>
      </w:pPr>
    </w:p>
    <w:p w:rsidR="005766A4" w:rsidRPr="00C11784" w:rsidRDefault="005766A4" w:rsidP="005766A4">
      <w:pPr>
        <w:jc w:val="center"/>
        <w:rPr>
          <w:sz w:val="40"/>
          <w:szCs w:val="40"/>
        </w:rPr>
      </w:pPr>
      <w:r w:rsidRPr="00C11784">
        <w:rPr>
          <w:sz w:val="40"/>
          <w:szCs w:val="40"/>
        </w:rPr>
        <w:t>Těšíme se na Vás.</w:t>
      </w:r>
    </w:p>
    <w:p w:rsidR="00745C4D" w:rsidRPr="00C11784" w:rsidRDefault="00745C4D" w:rsidP="008028F7">
      <w:bookmarkStart w:id="0" w:name="_GoBack"/>
      <w:bookmarkEnd w:id="0"/>
    </w:p>
    <w:sectPr w:rsidR="00745C4D" w:rsidRPr="00C1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2B"/>
    <w:rsid w:val="001F330C"/>
    <w:rsid w:val="004C6F9B"/>
    <w:rsid w:val="005766A4"/>
    <w:rsid w:val="006C1F2B"/>
    <w:rsid w:val="00745C4D"/>
    <w:rsid w:val="008028F7"/>
    <w:rsid w:val="008C431D"/>
    <w:rsid w:val="00C11784"/>
    <w:rsid w:val="00C358BB"/>
    <w:rsid w:val="00EC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B1641-69A4-46CE-91F9-C793D767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66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47645-3216-49CB-8A18-46855422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10D58232.dotm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Milena Foltýnková</dc:creator>
  <cp:keywords/>
  <dc:description/>
  <cp:lastModifiedBy>Mgr. Václav Holas</cp:lastModifiedBy>
  <cp:revision>2</cp:revision>
  <cp:lastPrinted>2019-02-13T06:50:00Z</cp:lastPrinted>
  <dcterms:created xsi:type="dcterms:W3CDTF">2019-03-13T06:56:00Z</dcterms:created>
  <dcterms:modified xsi:type="dcterms:W3CDTF">2019-03-13T06:56:00Z</dcterms:modified>
</cp:coreProperties>
</file>