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B7" w:rsidRPr="00C25E44" w:rsidRDefault="00C47F18" w:rsidP="00A72FB7">
      <w:pPr>
        <w:pStyle w:val="Nadpis1"/>
        <w:ind w:left="8496"/>
        <w:jc w:val="center"/>
        <w:rPr>
          <w:sz w:val="20"/>
          <w:szCs w:val="20"/>
        </w:rPr>
      </w:pPr>
      <w:r w:rsidRPr="00C25E44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523875</wp:posOffset>
            </wp:positionV>
            <wp:extent cx="687070" cy="673735"/>
            <wp:effectExtent l="0" t="0" r="0" b="0"/>
            <wp:wrapNone/>
            <wp:docPr id="7" name="Obrázek 7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draho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B7" w:rsidRPr="00A72FB7" w:rsidRDefault="00A72FB7" w:rsidP="00A72FB7">
      <w:pPr>
        <w:pStyle w:val="Nadpis2"/>
        <w:rPr>
          <w:sz w:val="20"/>
          <w:szCs w:val="20"/>
        </w:rPr>
      </w:pPr>
      <w:r w:rsidRPr="00A72FB7">
        <w:rPr>
          <w:sz w:val="20"/>
          <w:szCs w:val="20"/>
        </w:rPr>
        <w:t xml:space="preserve">ZŠ a MŠ Hranice, příspěvková organizace, Hranická 100,  753 61 Hranice IV – </w:t>
      </w:r>
      <w:proofErr w:type="spellStart"/>
      <w:r w:rsidRPr="00A72FB7">
        <w:rPr>
          <w:sz w:val="20"/>
          <w:szCs w:val="20"/>
        </w:rPr>
        <w:t>Drahotuše</w:t>
      </w:r>
      <w:proofErr w:type="spellEnd"/>
    </w:p>
    <w:p w:rsidR="00A72FB7" w:rsidRPr="00A72FB7" w:rsidRDefault="00A72FB7" w:rsidP="00A72FB7">
      <w:pPr>
        <w:pStyle w:val="Nadpis2"/>
        <w:rPr>
          <w:sz w:val="20"/>
          <w:szCs w:val="20"/>
        </w:rPr>
      </w:pPr>
      <w:r w:rsidRPr="00A72FB7">
        <w:rPr>
          <w:sz w:val="20"/>
          <w:szCs w:val="20"/>
        </w:rPr>
        <w:t>Tel: 581 641 032    fax: 581 641 038   mobil:  775 779 570</w:t>
      </w:r>
    </w:p>
    <w:p w:rsidR="00A72FB7" w:rsidRPr="00A72FB7" w:rsidRDefault="00A72FB7" w:rsidP="00A72F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2FB7">
        <w:rPr>
          <w:rFonts w:ascii="Times New Roman" w:hAnsi="Times New Roman" w:cs="Times New Roman"/>
          <w:b/>
          <w:bCs/>
          <w:sz w:val="20"/>
          <w:szCs w:val="20"/>
        </w:rPr>
        <w:t xml:space="preserve">e-mail: </w:t>
      </w:r>
      <w:r w:rsidR="00FE081C">
        <w:rPr>
          <w:rFonts w:ascii="Times New Roman" w:hAnsi="Times New Roman" w:cs="Times New Roman"/>
          <w:b/>
          <w:bCs/>
          <w:sz w:val="20"/>
          <w:szCs w:val="20"/>
        </w:rPr>
        <w:t>skola@zsdrahotuse.cz</w:t>
      </w:r>
      <w:r w:rsidRPr="00A72FB7">
        <w:rPr>
          <w:rFonts w:ascii="Times New Roman" w:hAnsi="Times New Roman" w:cs="Times New Roman"/>
          <w:b/>
          <w:bCs/>
          <w:sz w:val="20"/>
          <w:szCs w:val="20"/>
        </w:rPr>
        <w:t>, www.zsdrahotuse.cz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ZÁVAZNÁ  PŘIHLÁŠKA</w:t>
      </w:r>
    </w:p>
    <w:p w:rsidR="0054335F" w:rsidRDefault="0054335F" w:rsidP="00A72FB7">
      <w:pPr>
        <w:pStyle w:val="Zkladntext1"/>
        <w:spacing w:line="324" w:lineRule="auto"/>
        <w:rPr>
          <w:rFonts w:ascii="Comic Sans MS" w:hAnsi="Comic Sans MS"/>
          <w:b/>
        </w:rPr>
      </w:pPr>
    </w:p>
    <w:p w:rsidR="00A72FB7" w:rsidRDefault="00A72FB7" w:rsidP="00A72FB7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 w:rsidR="007B23FC">
        <w:rPr>
          <w:rFonts w:ascii="Comic Sans MS" w:hAnsi="Comic Sans MS"/>
        </w:rPr>
        <w:t>na 21</w:t>
      </w:r>
      <w:r>
        <w:rPr>
          <w:rFonts w:ascii="Comic Sans MS" w:hAnsi="Comic Sans MS"/>
        </w:rPr>
        <w:t>. ročník pěvecké soutěže dětských interpretů populární hudby</w:t>
      </w:r>
    </w:p>
    <w:p w:rsidR="00A72FB7" w:rsidRDefault="00A72FB7" w:rsidP="00A72FB7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„</w:t>
      </w:r>
      <w:r w:rsidR="007B23FC">
        <w:rPr>
          <w:rFonts w:ascii="Comic Sans MS" w:hAnsi="Comic Sans MS"/>
          <w:b/>
        </w:rPr>
        <w:t>POP NOTA 2018</w:t>
      </w:r>
      <w:r>
        <w:rPr>
          <w:rFonts w:ascii="Comic Sans MS" w:hAnsi="Comic Sans MS"/>
          <w:b/>
        </w:rPr>
        <w:t xml:space="preserve">“  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Jméno a příjmení</w:t>
      </w:r>
      <w:r w:rsidRPr="00E516E0">
        <w:rPr>
          <w:rFonts w:ascii="Comic Sans MS" w:hAnsi="Comic Sans MS"/>
          <w:b/>
          <w:sz w:val="20"/>
        </w:rPr>
        <w:t>: ..............................................................</w:t>
      </w:r>
      <w:r>
        <w:rPr>
          <w:rFonts w:ascii="Comic Sans MS" w:hAnsi="Comic Sans MS"/>
          <w:b/>
          <w:sz w:val="20"/>
        </w:rPr>
        <w:t>...................</w:t>
      </w: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Adresa bydliště, PSČ</w:t>
      </w:r>
      <w:r w:rsidRPr="00E516E0">
        <w:rPr>
          <w:rFonts w:ascii="Comic Sans MS" w:hAnsi="Comic Sans MS"/>
          <w:b/>
          <w:sz w:val="20"/>
        </w:rPr>
        <w:t>: …........................................................</w:t>
      </w:r>
      <w:r>
        <w:rPr>
          <w:rFonts w:ascii="Comic Sans MS" w:hAnsi="Comic Sans MS"/>
          <w:b/>
          <w:sz w:val="20"/>
        </w:rPr>
        <w:t>....................</w:t>
      </w: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Adresa školy, PSČ</w:t>
      </w:r>
      <w:r w:rsidRPr="00E516E0">
        <w:rPr>
          <w:rFonts w:ascii="Comic Sans MS" w:hAnsi="Comic Sans MS"/>
          <w:b/>
          <w:sz w:val="20"/>
        </w:rPr>
        <w:t>: …...........................................................</w:t>
      </w:r>
      <w:r>
        <w:rPr>
          <w:rFonts w:ascii="Comic Sans MS" w:hAnsi="Comic Sans MS"/>
          <w:b/>
          <w:sz w:val="20"/>
        </w:rPr>
        <w:t>....................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Žák-student ročníku</w:t>
      </w:r>
      <w:r w:rsidRPr="00E516E0">
        <w:rPr>
          <w:rFonts w:ascii="Comic Sans MS" w:hAnsi="Comic Sans MS"/>
          <w:b/>
          <w:sz w:val="20"/>
        </w:rPr>
        <w:t>: …............</w:t>
      </w:r>
      <w:r>
        <w:rPr>
          <w:rFonts w:ascii="Comic Sans MS" w:hAnsi="Comic Sans MS"/>
          <w:b/>
          <w:sz w:val="20"/>
        </w:rPr>
        <w:t>....................</w:t>
      </w:r>
      <w:r w:rsidRPr="00E516E0">
        <w:rPr>
          <w:rFonts w:ascii="Comic Sans MS" w:hAnsi="Comic Sans MS"/>
          <w:b/>
          <w:sz w:val="20"/>
        </w:rPr>
        <w:t xml:space="preserve"> 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Kategorie: </w:t>
      </w:r>
      <w:r>
        <w:rPr>
          <w:rFonts w:ascii="Comic Sans MS" w:hAnsi="Comic Sans MS"/>
          <w:b/>
          <w:sz w:val="20"/>
        </w:rPr>
        <w:tab/>
        <w:t>Elév I</w:t>
      </w:r>
      <w:r>
        <w:rPr>
          <w:rFonts w:ascii="Comic Sans MS" w:hAnsi="Comic Sans MS"/>
          <w:b/>
          <w:sz w:val="20"/>
        </w:rPr>
        <w:tab/>
        <w:t>- žáci 1. stupně ZŠ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Matador I - žáci 1. stupně ZŠ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(označte)</w:t>
      </w:r>
      <w:r>
        <w:rPr>
          <w:rFonts w:ascii="Comic Sans MS" w:hAnsi="Comic Sans MS"/>
          <w:b/>
          <w:sz w:val="20"/>
        </w:rPr>
        <w:tab/>
        <w:t>Elév II - žáci 2. stupně Z</w:t>
      </w:r>
      <w:r w:rsidR="008035AF">
        <w:rPr>
          <w:rFonts w:ascii="Comic Sans MS" w:hAnsi="Comic Sans MS"/>
          <w:b/>
          <w:sz w:val="20"/>
        </w:rPr>
        <w:t>Š</w:t>
      </w:r>
      <w:r w:rsidR="008035AF">
        <w:rPr>
          <w:rFonts w:ascii="Comic Sans MS" w:hAnsi="Comic Sans MS"/>
          <w:b/>
          <w:sz w:val="20"/>
        </w:rPr>
        <w:tab/>
      </w:r>
      <w:r w:rsidR="008035AF">
        <w:rPr>
          <w:rFonts w:ascii="Comic Sans MS" w:hAnsi="Comic Sans MS"/>
          <w:b/>
          <w:sz w:val="20"/>
        </w:rPr>
        <w:tab/>
      </w:r>
      <w:r w:rsidR="008035AF">
        <w:rPr>
          <w:rFonts w:ascii="Comic Sans MS" w:hAnsi="Comic Sans MS"/>
          <w:b/>
          <w:sz w:val="20"/>
        </w:rPr>
        <w:tab/>
        <w:t>Matador II - žáci 2</w:t>
      </w:r>
      <w:r>
        <w:rPr>
          <w:rFonts w:ascii="Comic Sans MS" w:hAnsi="Comic Sans MS"/>
          <w:b/>
          <w:sz w:val="20"/>
        </w:rPr>
        <w:t>. stupně ZŠ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Elév III – studenti SŠ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Matador III – studenti SŠ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A72FB7" w:rsidRPr="0079087D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18"/>
        </w:rPr>
      </w:pPr>
      <w:r w:rsidRPr="0079087D">
        <w:rPr>
          <w:rFonts w:ascii="Comic Sans MS" w:hAnsi="Comic Sans MS"/>
          <w:b/>
          <w:sz w:val="18"/>
        </w:rPr>
        <w:t>Kategorie Elév je určena pro děti, které si zpívají jen pro radost nebo se věnují sborovému zpěvu.</w:t>
      </w:r>
    </w:p>
    <w:p w:rsidR="00A72FB7" w:rsidRPr="0079087D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18"/>
        </w:rPr>
      </w:pPr>
      <w:r w:rsidRPr="0079087D">
        <w:rPr>
          <w:rFonts w:ascii="Comic Sans MS" w:hAnsi="Comic Sans MS"/>
          <w:b/>
          <w:sz w:val="18"/>
        </w:rPr>
        <w:t>Kategorie Matador je určena těm, kteří se věnují popovému zpěvu pod odborným vedením pedagoga.</w:t>
      </w:r>
      <w:r w:rsidR="00D147E3">
        <w:rPr>
          <w:rFonts w:ascii="Comic Sans MS" w:hAnsi="Comic Sans MS"/>
          <w:b/>
          <w:sz w:val="18"/>
        </w:rPr>
        <w:t xml:space="preserve"> </w:t>
      </w: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Datum narození</w:t>
      </w:r>
      <w:r w:rsidRPr="00E516E0">
        <w:rPr>
          <w:rFonts w:ascii="Comic Sans MS" w:hAnsi="Comic Sans MS"/>
          <w:b/>
          <w:sz w:val="20"/>
        </w:rPr>
        <w:t>: ...............</w:t>
      </w:r>
      <w:r>
        <w:rPr>
          <w:rFonts w:ascii="Comic Sans MS" w:hAnsi="Comic Sans MS"/>
          <w:b/>
          <w:sz w:val="20"/>
        </w:rPr>
        <w:t>........................ Telefon: …………………………………………………….</w:t>
      </w:r>
    </w:p>
    <w:p w:rsidR="00A72FB7" w:rsidRPr="00E516E0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e-mailová adresa</w:t>
      </w:r>
      <w:r w:rsidRPr="00E516E0">
        <w:rPr>
          <w:rFonts w:ascii="Comic Sans MS" w:hAnsi="Comic Sans MS"/>
          <w:b/>
          <w:sz w:val="20"/>
        </w:rPr>
        <w:t>: ………………………</w:t>
      </w:r>
      <w:r>
        <w:rPr>
          <w:rFonts w:ascii="Comic Sans MS" w:hAnsi="Comic Sans MS"/>
          <w:b/>
          <w:sz w:val="20"/>
        </w:rPr>
        <w:t>………………………………………………………………………………………………………………….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Název </w:t>
      </w:r>
      <w:r w:rsidR="00D147E3">
        <w:rPr>
          <w:rFonts w:ascii="Comic Sans MS" w:hAnsi="Comic Sans MS"/>
          <w:b/>
          <w:sz w:val="20"/>
        </w:rPr>
        <w:t xml:space="preserve">zvolené </w:t>
      </w:r>
      <w:r>
        <w:rPr>
          <w:rFonts w:ascii="Comic Sans MS" w:hAnsi="Comic Sans MS"/>
          <w:b/>
          <w:sz w:val="20"/>
        </w:rPr>
        <w:t>písně</w:t>
      </w:r>
      <w:r w:rsidRPr="00E516E0">
        <w:rPr>
          <w:rFonts w:ascii="Comic Sans MS" w:hAnsi="Comic Sans MS"/>
          <w:b/>
          <w:sz w:val="20"/>
        </w:rPr>
        <w:t>: .....................................</w:t>
      </w:r>
      <w:r>
        <w:rPr>
          <w:rFonts w:ascii="Comic Sans MS" w:hAnsi="Comic Sans MS"/>
          <w:b/>
          <w:sz w:val="20"/>
        </w:rPr>
        <w:t>...................</w:t>
      </w:r>
      <w:r w:rsidRPr="00E516E0">
        <w:rPr>
          <w:rFonts w:ascii="Comic Sans MS" w:hAnsi="Comic Sans MS"/>
          <w:b/>
          <w:sz w:val="20"/>
        </w:rPr>
        <w:t xml:space="preserve"> ....................................................................................</w:t>
      </w:r>
      <w:r>
        <w:rPr>
          <w:rFonts w:ascii="Comic Sans MS" w:hAnsi="Comic Sans MS"/>
          <w:b/>
          <w:sz w:val="20"/>
        </w:rPr>
        <w:t>....................</w:t>
      </w:r>
    </w:p>
    <w:p w:rsidR="00A72FB7" w:rsidRDefault="004E5E15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Označte</w:t>
      </w:r>
      <w:r w:rsidR="00A72FB7">
        <w:rPr>
          <w:rFonts w:ascii="Comic Sans MS" w:hAnsi="Comic Sans MS"/>
          <w:b/>
          <w:sz w:val="20"/>
        </w:rPr>
        <w:t xml:space="preserve"> hudební doprovod Vaší písně v konkurzu:</w:t>
      </w:r>
    </w:p>
    <w:p w:rsidR="00A72FB7" w:rsidRDefault="00A72FB7" w:rsidP="00A72FB7">
      <w:pPr>
        <w:pStyle w:val="Zkladntext1"/>
        <w:numPr>
          <w:ilvl w:val="0"/>
          <w:numId w:val="2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Podklad CD (ne originál)</w:t>
      </w:r>
    </w:p>
    <w:p w:rsidR="00A72FB7" w:rsidRDefault="00A72FB7" w:rsidP="00A72FB7">
      <w:pPr>
        <w:pStyle w:val="Zkladntext1"/>
        <w:numPr>
          <w:ilvl w:val="0"/>
          <w:numId w:val="2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Zpěv bez hudebního doprovodu a capella</w:t>
      </w:r>
    </w:p>
    <w:p w:rsidR="0030224D" w:rsidRPr="0030224D" w:rsidRDefault="00A72FB7" w:rsidP="007900F4">
      <w:pPr>
        <w:pStyle w:val="Zkladntext1"/>
        <w:numPr>
          <w:ilvl w:val="0"/>
          <w:numId w:val="2"/>
        </w:numPr>
        <w:spacing w:line="324" w:lineRule="auto"/>
        <w:rPr>
          <w:b/>
          <w:i/>
        </w:rPr>
      </w:pPr>
      <w:r w:rsidRPr="0030224D">
        <w:rPr>
          <w:rFonts w:ascii="Comic Sans MS" w:hAnsi="Comic Sans MS"/>
          <w:b/>
          <w:sz w:val="20"/>
        </w:rPr>
        <w:t>Zpěv s vlastním doprovodem</w:t>
      </w:r>
    </w:p>
    <w:p w:rsidR="0030224D" w:rsidRDefault="0030224D" w:rsidP="0030224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Dané údaje budou použity pouze pro potřeby soutěže a nebudou předány dalším subjektům. </w:t>
      </w:r>
      <w:r w:rsidRPr="0030224D">
        <w:rPr>
          <w:rFonts w:ascii="Times New Roman" w:hAnsi="Times New Roman" w:cs="Times New Roman"/>
          <w:b/>
          <w:i/>
        </w:rPr>
        <w:t xml:space="preserve">Účastí na akci dává účastník pořadatelům souhlas s užitím pořízených fotografií a </w:t>
      </w:r>
      <w:proofErr w:type="spellStart"/>
      <w:r w:rsidRPr="0030224D">
        <w:rPr>
          <w:rFonts w:ascii="Times New Roman" w:hAnsi="Times New Roman" w:cs="Times New Roman"/>
          <w:b/>
          <w:i/>
        </w:rPr>
        <w:t>videodokumentace</w:t>
      </w:r>
      <w:proofErr w:type="spellEnd"/>
      <w:r w:rsidRPr="0030224D">
        <w:rPr>
          <w:rFonts w:ascii="Times New Roman" w:hAnsi="Times New Roman" w:cs="Times New Roman"/>
          <w:b/>
          <w:i/>
        </w:rPr>
        <w:t xml:space="preserve"> pro veškeré propagační materiály (případné zveřejnění na webových stránkách, tiskovinách, sociálních sítích). Tento souhlas platí do jeho odvolání.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V ….......................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="0030224D">
        <w:rPr>
          <w:rFonts w:ascii="Comic Sans MS" w:hAnsi="Comic Sans MS"/>
          <w:b/>
          <w:sz w:val="20"/>
        </w:rPr>
        <w:t xml:space="preserve"> </w:t>
      </w:r>
      <w:r w:rsidRPr="00E516E0">
        <w:rPr>
          <w:rFonts w:ascii="Comic Sans MS" w:hAnsi="Comic Sans MS"/>
          <w:b/>
          <w:sz w:val="20"/>
        </w:rPr>
        <w:t>dne …......................</w:t>
      </w:r>
    </w:p>
    <w:p w:rsidR="00A72FB7" w:rsidRPr="00E516E0" w:rsidRDefault="00A72FB7" w:rsidP="00A72FB7">
      <w:pPr>
        <w:pStyle w:val="Zkladntext1"/>
        <w:spacing w:line="324" w:lineRule="auto"/>
        <w:jc w:val="center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….....................................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E516E0">
        <w:rPr>
          <w:rFonts w:ascii="Comic Sans MS" w:hAnsi="Comic Sans MS"/>
          <w:b/>
          <w:sz w:val="20"/>
        </w:rPr>
        <w:t>…...........................................</w:t>
      </w:r>
    </w:p>
    <w:p w:rsidR="00A72FB7" w:rsidRPr="00E516E0" w:rsidRDefault="00A72FB7" w:rsidP="00A72FB7">
      <w:pPr>
        <w:pStyle w:val="Zkladntext1"/>
        <w:spacing w:line="324" w:lineRule="auto"/>
        <w:jc w:val="center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podpis soutěžícího                  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E516E0">
        <w:rPr>
          <w:rFonts w:ascii="Comic Sans MS" w:hAnsi="Comic Sans MS"/>
          <w:b/>
          <w:sz w:val="20"/>
        </w:rPr>
        <w:t>podpis zákonného zástupce</w:t>
      </w:r>
    </w:p>
    <w:p w:rsidR="00A72FB7" w:rsidRDefault="00A72FB7" w:rsidP="00A72FB7">
      <w:pPr>
        <w:pStyle w:val="Zkladntext1"/>
        <w:spacing w:line="324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A72FB7" w:rsidRDefault="00A72FB7" w:rsidP="00A72FB7">
      <w:pPr>
        <w:rPr>
          <w:rFonts w:ascii="Times New Roman" w:hAnsi="Times New Roman" w:cs="Times New Roman"/>
        </w:rPr>
      </w:pPr>
      <w:r w:rsidRPr="00A72FB7">
        <w:rPr>
          <w:rFonts w:ascii="Times New Roman" w:hAnsi="Times New Roman" w:cs="Times New Roman"/>
        </w:rPr>
        <w:t>Vyplňujte prosím čitelně hůlkovým písmem.</w:t>
      </w:r>
    </w:p>
    <w:p w:rsidR="00A72FB7" w:rsidRDefault="00A72FB7" w:rsidP="00A72FB7">
      <w:pPr>
        <w:rPr>
          <w:rFonts w:ascii="Times New Roman" w:hAnsi="Times New Roman" w:cs="Times New Roman"/>
        </w:rPr>
      </w:pPr>
      <w:r w:rsidRPr="00A72FB7">
        <w:rPr>
          <w:rFonts w:ascii="Times New Roman" w:hAnsi="Times New Roman" w:cs="Times New Roman"/>
        </w:rPr>
        <w:t>Přihlášku</w:t>
      </w:r>
      <w:r w:rsidR="00FB336D">
        <w:rPr>
          <w:rFonts w:ascii="Times New Roman" w:hAnsi="Times New Roman" w:cs="Times New Roman"/>
        </w:rPr>
        <w:t>, dotazník, případně svůj hudební podklad ve formátu MP3</w:t>
      </w:r>
      <w:r w:rsidRPr="00A72FB7">
        <w:rPr>
          <w:rFonts w:ascii="Times New Roman" w:hAnsi="Times New Roman" w:cs="Times New Roman"/>
        </w:rPr>
        <w:t xml:space="preserve"> </w:t>
      </w:r>
      <w:r w:rsidR="00FB336D">
        <w:rPr>
          <w:rFonts w:ascii="Times New Roman" w:hAnsi="Times New Roman" w:cs="Times New Roman"/>
        </w:rPr>
        <w:t>odešlete</w:t>
      </w:r>
      <w:r w:rsidRPr="00A72FB7">
        <w:rPr>
          <w:rFonts w:ascii="Times New Roman" w:hAnsi="Times New Roman" w:cs="Times New Roman"/>
        </w:rPr>
        <w:t xml:space="preserve"> elektronicky na </w:t>
      </w:r>
      <w:r w:rsidR="001C77A1">
        <w:rPr>
          <w:rFonts w:ascii="Times New Roman" w:hAnsi="Times New Roman" w:cs="Times New Roman"/>
        </w:rPr>
        <w:t>e-mail</w:t>
      </w:r>
      <w:r w:rsidRPr="00A72FB7">
        <w:rPr>
          <w:rFonts w:ascii="Times New Roman" w:hAnsi="Times New Roman" w:cs="Times New Roman"/>
        </w:rPr>
        <w:t xml:space="preserve">: </w:t>
      </w:r>
      <w:hyperlink r:id="rId7" w:history="1">
        <w:r w:rsidRPr="00A72FB7">
          <w:rPr>
            <w:rStyle w:val="Hypertextovodkaz"/>
            <w:rFonts w:ascii="Times New Roman" w:hAnsi="Times New Roman" w:cs="Times New Roman"/>
          </w:rPr>
          <w:t>kucerova@zsdrahotuse.cz</w:t>
        </w:r>
      </w:hyperlink>
      <w:r w:rsidR="007B23FC">
        <w:rPr>
          <w:rFonts w:ascii="Times New Roman" w:hAnsi="Times New Roman" w:cs="Times New Roman"/>
        </w:rPr>
        <w:t xml:space="preserve">  nejpozději do </w:t>
      </w:r>
      <w:r w:rsidR="007B23FC" w:rsidRPr="00FB336D">
        <w:rPr>
          <w:rFonts w:ascii="Times New Roman" w:hAnsi="Times New Roman" w:cs="Times New Roman"/>
          <w:b/>
        </w:rPr>
        <w:t>25. října 2018</w:t>
      </w:r>
      <w:r w:rsidR="004C7196">
        <w:rPr>
          <w:rFonts w:ascii="Times New Roman" w:hAnsi="Times New Roman" w:cs="Times New Roman"/>
        </w:rPr>
        <w:t>.</w:t>
      </w:r>
    </w:p>
    <w:p w:rsidR="00C47F18" w:rsidRDefault="00C47F18" w:rsidP="00A72FB7">
      <w:pPr>
        <w:rPr>
          <w:rFonts w:ascii="Times New Roman" w:hAnsi="Times New Roman" w:cs="Times New Roman"/>
        </w:rPr>
      </w:pPr>
    </w:p>
    <w:p w:rsidR="00C47F18" w:rsidRDefault="00C47F18" w:rsidP="00A72FB7">
      <w:pPr>
        <w:rPr>
          <w:rFonts w:ascii="Times New Roman" w:hAnsi="Times New Roman" w:cs="Times New Roman"/>
        </w:rPr>
      </w:pPr>
    </w:p>
    <w:p w:rsidR="006F25C7" w:rsidRDefault="006F25C7" w:rsidP="00A72FB7">
      <w:pPr>
        <w:rPr>
          <w:rFonts w:ascii="Times New Roman" w:hAnsi="Times New Roman" w:cs="Times New Roman"/>
        </w:rPr>
      </w:pPr>
    </w:p>
    <w:p w:rsidR="006F25C7" w:rsidRPr="008B4F87" w:rsidRDefault="006F25C7" w:rsidP="006F25C7">
      <w:pPr>
        <w:rPr>
          <w:b/>
          <w:sz w:val="40"/>
        </w:rPr>
      </w:pPr>
      <w:r>
        <w:rPr>
          <w:b/>
          <w:sz w:val="40"/>
        </w:rPr>
        <w:lastRenderedPageBreak/>
        <w:t>Dotazník účastníka Pop Noty 2018</w:t>
      </w:r>
    </w:p>
    <w:p w:rsidR="006F25C7" w:rsidRPr="008B4F87" w:rsidRDefault="006F25C7" w:rsidP="006F25C7">
      <w:pPr>
        <w:rPr>
          <w:b/>
          <w:i/>
          <w:sz w:val="32"/>
        </w:rPr>
      </w:pPr>
      <w:r w:rsidRPr="008B4F87">
        <w:rPr>
          <w:b/>
          <w:i/>
          <w:sz w:val="32"/>
        </w:rPr>
        <w:t xml:space="preserve">Milý </w:t>
      </w:r>
      <w:r>
        <w:rPr>
          <w:b/>
          <w:i/>
          <w:sz w:val="32"/>
        </w:rPr>
        <w:t>soutěžící</w:t>
      </w:r>
      <w:r w:rsidRPr="008B4F87">
        <w:rPr>
          <w:b/>
          <w:i/>
          <w:sz w:val="32"/>
        </w:rPr>
        <w:t>,</w:t>
      </w:r>
    </w:p>
    <w:p w:rsidR="006F25C7" w:rsidRPr="008B4F87" w:rsidRDefault="006F25C7" w:rsidP="006F25C7">
      <w:pPr>
        <w:rPr>
          <w:b/>
          <w:i/>
          <w:sz w:val="24"/>
        </w:rPr>
      </w:pPr>
      <w:r w:rsidRPr="008B4F87">
        <w:rPr>
          <w:b/>
          <w:i/>
          <w:sz w:val="24"/>
        </w:rPr>
        <w:t xml:space="preserve">vyplň, prosím, tento krátký dotazník, který bude </w:t>
      </w:r>
      <w:r>
        <w:rPr>
          <w:b/>
          <w:i/>
          <w:sz w:val="24"/>
        </w:rPr>
        <w:t xml:space="preserve">v případě tvého postupu </w:t>
      </w:r>
      <w:r w:rsidRPr="008B4F87">
        <w:rPr>
          <w:b/>
          <w:i/>
          <w:sz w:val="24"/>
        </w:rPr>
        <w:t>podkladem pro finálovou prezentaci a tvé vystoupení. Vyplněný dotazní</w:t>
      </w:r>
      <w:r>
        <w:rPr>
          <w:b/>
          <w:i/>
          <w:sz w:val="24"/>
        </w:rPr>
        <w:t>k zašli spolu s přihláškou</w:t>
      </w:r>
      <w:r w:rsidRPr="008B4F87">
        <w:rPr>
          <w:b/>
          <w:i/>
          <w:sz w:val="24"/>
        </w:rPr>
        <w:t xml:space="preserve"> na emailovou adresu </w:t>
      </w:r>
      <w:hyperlink r:id="rId8" w:history="1">
        <w:r w:rsidRPr="008B4F87">
          <w:rPr>
            <w:rStyle w:val="Hypertextovodkaz"/>
            <w:b/>
            <w:i/>
            <w:sz w:val="24"/>
          </w:rPr>
          <w:t>kucerova@zsdrahotuse.cz</w:t>
        </w:r>
      </w:hyperlink>
      <w:r w:rsidRPr="008B4F87">
        <w:rPr>
          <w:b/>
          <w:i/>
          <w:sz w:val="24"/>
        </w:rPr>
        <w:t>.</w:t>
      </w: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3F21D" wp14:editId="06DC46B6">
                <wp:simplePos x="0" y="0"/>
                <wp:positionH relativeFrom="margin">
                  <wp:posOffset>923924</wp:posOffset>
                </wp:positionH>
                <wp:positionV relativeFrom="paragraph">
                  <wp:posOffset>233680</wp:posOffset>
                </wp:positionV>
                <wp:extent cx="3381375" cy="40005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3F21D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72.75pt;margin-top:18.4pt;width:266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  <w10:wrap anchorx="margin"/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Jméno:</w:t>
      </w: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1777A" wp14:editId="26A1687A">
                <wp:simplePos x="0" y="0"/>
                <wp:positionH relativeFrom="margin">
                  <wp:posOffset>923925</wp:posOffset>
                </wp:positionH>
                <wp:positionV relativeFrom="paragraph">
                  <wp:posOffset>69850</wp:posOffset>
                </wp:positionV>
                <wp:extent cx="904875" cy="40005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777A" id="Textové pole 10" o:spid="_x0000_s1027" type="#_x0000_t202" style="position:absolute;margin-left:72.75pt;margin-top:5.5pt;width:7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  <w10:wrap anchorx="margin"/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Věk:</w:t>
      </w: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1CC0A" wp14:editId="266D6C8F">
                <wp:simplePos x="0" y="0"/>
                <wp:positionH relativeFrom="column">
                  <wp:posOffset>923925</wp:posOffset>
                </wp:positionH>
                <wp:positionV relativeFrom="paragraph">
                  <wp:posOffset>188595</wp:posOffset>
                </wp:positionV>
                <wp:extent cx="5648325" cy="5238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CC0A" id="Textové pole 3" o:spid="_x0000_s1028" type="#_x0000_t202" style="position:absolute;margin-left:72.75pt;margin-top:14.85pt;width:444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 xml:space="preserve">Škola: </w:t>
      </w: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A6405" wp14:editId="110BE4E4">
                <wp:simplePos x="0" y="0"/>
                <wp:positionH relativeFrom="margin">
                  <wp:posOffset>923925</wp:posOffset>
                </wp:positionH>
                <wp:positionV relativeFrom="paragraph">
                  <wp:posOffset>72390</wp:posOffset>
                </wp:positionV>
                <wp:extent cx="5648325" cy="40005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6405" id="Textové pole 11" o:spid="_x0000_s1029" type="#_x0000_t202" style="position:absolute;margin-left:72.75pt;margin-top:5.7pt;width:444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  <w10:wrap anchorx="margin"/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 xml:space="preserve">Finál. píseň: </w: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(uveď i interpreta nebo autora)</w:t>
      </w: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8C6D6" wp14:editId="38D0C893">
                <wp:simplePos x="0" y="0"/>
                <wp:positionH relativeFrom="column">
                  <wp:posOffset>2381250</wp:posOffset>
                </wp:positionH>
                <wp:positionV relativeFrom="paragraph">
                  <wp:posOffset>193675</wp:posOffset>
                </wp:positionV>
                <wp:extent cx="4191000" cy="13335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C6D6" id="Textové pole 12" o:spid="_x0000_s1030" type="#_x0000_t202" style="position:absolute;margin-left:187.5pt;margin-top:15.25pt;width:330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 xml:space="preserve">Zkušenosti se zpěvem: </w: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(zde uveďte, kde se zpěvu věnujete;</w: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úspěchy v soutěžích atd.)</w:t>
      </w: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B7829" wp14:editId="192D7EAF">
                <wp:simplePos x="0" y="0"/>
                <wp:positionH relativeFrom="column">
                  <wp:posOffset>1381125</wp:posOffset>
                </wp:positionH>
                <wp:positionV relativeFrom="paragraph">
                  <wp:posOffset>167640</wp:posOffset>
                </wp:positionV>
                <wp:extent cx="5191125" cy="4000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7829" id="Textové pole 6" o:spid="_x0000_s1031" type="#_x0000_t202" style="position:absolute;margin-left:108.75pt;margin-top:13.2pt;width:408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</v:shape>
            </w:pict>
          </mc:Fallback>
        </mc:AlternateContent>
      </w: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Oblíbený interpret:</w:t>
      </w:r>
    </w:p>
    <w:p w:rsidR="006F25C7" w:rsidRDefault="006F25C7" w:rsidP="006F25C7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1C57D" wp14:editId="1EE1EB95">
                <wp:simplePos x="0" y="0"/>
                <wp:positionH relativeFrom="column">
                  <wp:posOffset>1381125</wp:posOffset>
                </wp:positionH>
                <wp:positionV relativeFrom="paragraph">
                  <wp:posOffset>306070</wp:posOffset>
                </wp:positionV>
                <wp:extent cx="5191125" cy="962025"/>
                <wp:effectExtent l="0" t="0" r="2857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C57D" id="Textové pole 13" o:spid="_x0000_s1032" type="#_x0000_t202" style="position:absolute;margin-left:108.75pt;margin-top:24.1pt;width:408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(zpěvák, zpěvačka nebo kapela) </w:t>
      </w: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b/>
          <w:sz w:val="24"/>
        </w:rPr>
      </w:pPr>
      <w:r>
        <w:rPr>
          <w:b/>
          <w:sz w:val="24"/>
        </w:rPr>
        <w:t>Zájmy a koníčky:</w:t>
      </w: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b/>
          <w:sz w:val="24"/>
        </w:rPr>
      </w:pPr>
    </w:p>
    <w:p w:rsidR="006F25C7" w:rsidRDefault="006F25C7" w:rsidP="006F25C7">
      <w:pPr>
        <w:rPr>
          <w:rFonts w:ascii="Times New Roman" w:hAnsi="Times New Roman" w:cs="Times New Roman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77C2F" wp14:editId="0C04003D">
                <wp:simplePos x="0" y="0"/>
                <wp:positionH relativeFrom="column">
                  <wp:posOffset>47625</wp:posOffset>
                </wp:positionH>
                <wp:positionV relativeFrom="paragraph">
                  <wp:posOffset>346710</wp:posOffset>
                </wp:positionV>
                <wp:extent cx="6524625" cy="10953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5C7" w:rsidRDefault="006F25C7" w:rsidP="006F2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7C2F" id="Textové pole 14" o:spid="_x0000_s1033" type="#_x0000_t202" style="position:absolute;margin-left:3.75pt;margin-top:27.3pt;width:513.7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" fillcolor="white [3201]" strokeweight=".5pt">
                <v:textbox>
                  <w:txbxContent>
                    <w:p w:rsidR="006F25C7" w:rsidRDefault="006F25C7" w:rsidP="006F25C7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Co zajímavého chceš o sobě prozradit</w:t>
      </w:r>
      <w:bookmarkStart w:id="0" w:name="_GoBack"/>
      <w:bookmarkEnd w:id="0"/>
    </w:p>
    <w:p w:rsidR="00C47F18" w:rsidRDefault="00C47F18" w:rsidP="00A72FB7">
      <w:pPr>
        <w:rPr>
          <w:rFonts w:ascii="Times New Roman" w:hAnsi="Times New Roman" w:cs="Times New Roman"/>
        </w:rPr>
      </w:pPr>
    </w:p>
    <w:sectPr w:rsidR="00C47F18" w:rsidSect="00C4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04A0"/>
    <w:multiLevelType w:val="multilevel"/>
    <w:tmpl w:val="371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776C9"/>
    <w:multiLevelType w:val="hybridMultilevel"/>
    <w:tmpl w:val="ECF86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E3"/>
    <w:rsid w:val="001C77A1"/>
    <w:rsid w:val="002A657D"/>
    <w:rsid w:val="0030224D"/>
    <w:rsid w:val="003617E0"/>
    <w:rsid w:val="0048030C"/>
    <w:rsid w:val="004C7196"/>
    <w:rsid w:val="004E5E15"/>
    <w:rsid w:val="0054335F"/>
    <w:rsid w:val="005465BD"/>
    <w:rsid w:val="00603D73"/>
    <w:rsid w:val="00666982"/>
    <w:rsid w:val="0068154D"/>
    <w:rsid w:val="006F25C7"/>
    <w:rsid w:val="007900F4"/>
    <w:rsid w:val="007B23FC"/>
    <w:rsid w:val="008035AF"/>
    <w:rsid w:val="00833BE0"/>
    <w:rsid w:val="009A7C83"/>
    <w:rsid w:val="009B543C"/>
    <w:rsid w:val="00A16133"/>
    <w:rsid w:val="00A72FB7"/>
    <w:rsid w:val="00A8135F"/>
    <w:rsid w:val="00AA06B7"/>
    <w:rsid w:val="00AA34CE"/>
    <w:rsid w:val="00C269FD"/>
    <w:rsid w:val="00C47F18"/>
    <w:rsid w:val="00C84E2A"/>
    <w:rsid w:val="00C862E3"/>
    <w:rsid w:val="00CE48D6"/>
    <w:rsid w:val="00D147E3"/>
    <w:rsid w:val="00D16990"/>
    <w:rsid w:val="00D36420"/>
    <w:rsid w:val="00E5377D"/>
    <w:rsid w:val="00F07348"/>
    <w:rsid w:val="00FB336D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A835-14F6-4EC4-9AB3-E7C95AD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72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72F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6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8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657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72FB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72F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A72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344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37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1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1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902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363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0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6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300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013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1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49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843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2071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38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23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zsdrahotus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ucerova@zsdrahotus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0228-E793-4EDE-B814-F34C365D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9026D52D.dotm</Template>
  <TotalTime>6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Kučerová</dc:creator>
  <cp:keywords/>
  <dc:description/>
  <cp:lastModifiedBy>Mgr. Václav Holas</cp:lastModifiedBy>
  <cp:revision>5</cp:revision>
  <dcterms:created xsi:type="dcterms:W3CDTF">2018-10-05T06:54:00Z</dcterms:created>
  <dcterms:modified xsi:type="dcterms:W3CDTF">2018-10-05T07:09:00Z</dcterms:modified>
</cp:coreProperties>
</file>