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E3" w:rsidRDefault="00833BE0">
      <w:r>
        <w:rPr>
          <w:rFonts w:ascii="Calisto MT" w:eastAsia="Times New Roman" w:hAnsi="Calisto MT" w:cs="Times New Roman"/>
          <w:b/>
          <w:noProof/>
          <w:sz w:val="56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1737871</wp:posOffset>
            </wp:positionH>
            <wp:positionV relativeFrom="page">
              <wp:posOffset>186690</wp:posOffset>
            </wp:positionV>
            <wp:extent cx="942975" cy="796925"/>
            <wp:effectExtent l="0" t="0" r="9525" b="3175"/>
            <wp:wrapTight wrapText="bothSides">
              <wp:wrapPolygon edited="0">
                <wp:start x="2182" y="0"/>
                <wp:lineTo x="436" y="2065"/>
                <wp:lineTo x="0" y="21170"/>
                <wp:lineTo x="21382" y="21170"/>
                <wp:lineTo x="21382" y="1549"/>
                <wp:lineTo x="20073" y="0"/>
                <wp:lineTo x="2182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78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3AA2B9CF" wp14:editId="0FBF1E9B">
            <wp:simplePos x="0" y="0"/>
            <wp:positionH relativeFrom="column">
              <wp:posOffset>203532</wp:posOffset>
            </wp:positionH>
            <wp:positionV relativeFrom="paragraph">
              <wp:posOffset>-648335</wp:posOffset>
            </wp:positionV>
            <wp:extent cx="570865" cy="640715"/>
            <wp:effectExtent l="0" t="0" r="635" b="6985"/>
            <wp:wrapNone/>
            <wp:docPr id="2" name="Obrázek 2" descr="HRANICE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ANICE 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9FD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3343304</wp:posOffset>
            </wp:positionH>
            <wp:positionV relativeFrom="page">
              <wp:posOffset>367030</wp:posOffset>
            </wp:positionV>
            <wp:extent cx="472440" cy="472440"/>
            <wp:effectExtent l="0" t="0" r="3810" b="381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8" name="Obrázek 8" descr="\\SKOLA1\zamestnanec$\kucerova\Desktop\5U6EN7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SKOLA1\zamestnanec$\kucerova\Desktop\5U6EN7O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9FD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4235469</wp:posOffset>
            </wp:positionH>
            <wp:positionV relativeFrom="page">
              <wp:posOffset>183525</wp:posOffset>
            </wp:positionV>
            <wp:extent cx="1771650" cy="772160"/>
            <wp:effectExtent l="0" t="0" r="0" b="8890"/>
            <wp:wrapTight wrapText="bothSides">
              <wp:wrapPolygon edited="0">
                <wp:start x="0" y="0"/>
                <wp:lineTo x="0" y="21316"/>
                <wp:lineTo x="21368" y="21316"/>
                <wp:lineTo x="21368" y="0"/>
                <wp:lineTo x="0" y="0"/>
              </wp:wrapPolygon>
            </wp:wrapTight>
            <wp:docPr id="5" name="Obrázek 5" descr="http://www.kr-olomoucky.cz/clanky/dokumenty/700/logo-kraj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://www.kr-olomoucky.cz/clanky/dokumenty/700/logo-kraje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7E0" w:rsidRPr="003617E0" w:rsidRDefault="007B23FC" w:rsidP="00C862E3">
      <w:pPr>
        <w:spacing w:after="0" w:line="240" w:lineRule="auto"/>
        <w:jc w:val="center"/>
        <w:rPr>
          <w:rFonts w:ascii="Calisto MT" w:eastAsia="Times New Roman" w:hAnsi="Calisto MT" w:cs="Times New Roman"/>
          <w:b/>
          <w:sz w:val="36"/>
          <w:szCs w:val="24"/>
          <w:lang w:eastAsia="cs-CZ"/>
        </w:rPr>
      </w:pPr>
      <w:r w:rsidRPr="003617E0">
        <w:rPr>
          <w:rFonts w:ascii="Calisto MT" w:eastAsia="Times New Roman" w:hAnsi="Calisto MT" w:cs="Times New Roman"/>
          <w:b/>
          <w:sz w:val="36"/>
          <w:szCs w:val="24"/>
          <w:lang w:eastAsia="cs-CZ"/>
        </w:rPr>
        <w:t xml:space="preserve">ZŠ a MŠ Hranice IV </w:t>
      </w:r>
      <w:r w:rsidR="00C862E3" w:rsidRPr="003617E0">
        <w:rPr>
          <w:rFonts w:ascii="Calisto MT" w:eastAsia="Times New Roman" w:hAnsi="Calisto MT" w:cs="Times New Roman"/>
          <w:b/>
          <w:sz w:val="36"/>
          <w:szCs w:val="24"/>
          <w:lang w:eastAsia="cs-CZ"/>
        </w:rPr>
        <w:t xml:space="preserve">- </w:t>
      </w:r>
      <w:proofErr w:type="spellStart"/>
      <w:r w:rsidR="00C862E3" w:rsidRPr="003617E0">
        <w:rPr>
          <w:rFonts w:ascii="Calisto MT" w:eastAsia="Times New Roman" w:hAnsi="Calisto MT" w:cs="Times New Roman"/>
          <w:b/>
          <w:sz w:val="36"/>
          <w:szCs w:val="24"/>
          <w:lang w:eastAsia="cs-CZ"/>
        </w:rPr>
        <w:t>Drahotuše</w:t>
      </w:r>
      <w:proofErr w:type="spellEnd"/>
      <w:r w:rsidRPr="003617E0">
        <w:rPr>
          <w:rFonts w:ascii="Calisto MT" w:eastAsia="Times New Roman" w:hAnsi="Calisto MT" w:cs="Times New Roman"/>
          <w:b/>
          <w:sz w:val="36"/>
          <w:szCs w:val="24"/>
          <w:lang w:eastAsia="cs-CZ"/>
        </w:rPr>
        <w:t xml:space="preserve"> </w:t>
      </w:r>
    </w:p>
    <w:p w:rsidR="007B23FC" w:rsidRPr="00C269FD" w:rsidRDefault="003617E0" w:rsidP="00C862E3">
      <w:pPr>
        <w:spacing w:after="0" w:line="240" w:lineRule="auto"/>
        <w:jc w:val="center"/>
        <w:rPr>
          <w:rFonts w:ascii="Calisto MT" w:eastAsia="Times New Roman" w:hAnsi="Calisto MT" w:cs="Times New Roman"/>
          <w:b/>
          <w:sz w:val="32"/>
          <w:szCs w:val="24"/>
          <w:lang w:eastAsia="cs-CZ"/>
        </w:rPr>
      </w:pPr>
      <w:r w:rsidRPr="00C269FD">
        <w:rPr>
          <w:rFonts w:ascii="Calisto MT" w:eastAsia="Times New Roman" w:hAnsi="Calisto MT" w:cs="Times New Roman"/>
          <w:b/>
          <w:sz w:val="32"/>
          <w:szCs w:val="24"/>
          <w:lang w:eastAsia="cs-CZ"/>
        </w:rPr>
        <w:t xml:space="preserve">ve spolupráci s MKZ Hranice </w:t>
      </w:r>
    </w:p>
    <w:p w:rsidR="00C862E3" w:rsidRPr="002A657D" w:rsidRDefault="00C862E3" w:rsidP="00C86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cs-CZ"/>
        </w:rPr>
      </w:pPr>
      <w:r w:rsidRPr="002A657D">
        <w:rPr>
          <w:rFonts w:ascii="Times New Roman" w:eastAsia="Times New Roman" w:hAnsi="Times New Roman" w:cs="Times New Roman"/>
          <w:b/>
          <w:sz w:val="28"/>
          <w:szCs w:val="40"/>
          <w:lang w:eastAsia="cs-CZ"/>
        </w:rPr>
        <w:t xml:space="preserve">pořádá </w:t>
      </w:r>
    </w:p>
    <w:p w:rsidR="00C862E3" w:rsidRPr="002A657D" w:rsidRDefault="00C862E3" w:rsidP="00C86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cs-CZ"/>
        </w:rPr>
      </w:pPr>
      <w:r w:rsidRPr="002A657D">
        <w:rPr>
          <w:rFonts w:ascii="Times New Roman" w:eastAsia="Times New Roman" w:hAnsi="Times New Roman" w:cs="Times New Roman"/>
          <w:b/>
          <w:sz w:val="28"/>
          <w:szCs w:val="40"/>
          <w:lang w:eastAsia="cs-CZ"/>
        </w:rPr>
        <w:t>konkurz na</w:t>
      </w:r>
    </w:p>
    <w:p w:rsidR="00FB336D" w:rsidRDefault="007B23FC" w:rsidP="00A16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40"/>
          <w:lang w:eastAsia="cs-CZ"/>
        </w:rPr>
        <w:t>21</w:t>
      </w:r>
      <w:r w:rsidR="00C862E3" w:rsidRPr="002A657D">
        <w:rPr>
          <w:rFonts w:ascii="Times New Roman" w:eastAsia="Times New Roman" w:hAnsi="Times New Roman" w:cs="Times New Roman"/>
          <w:b/>
          <w:sz w:val="28"/>
          <w:szCs w:val="40"/>
          <w:lang w:eastAsia="cs-CZ"/>
        </w:rPr>
        <w:t xml:space="preserve">. ročník soutěže dětských interpretů populární </w:t>
      </w:r>
      <w:r w:rsidR="00C862E3" w:rsidRPr="003617E0">
        <w:rPr>
          <w:rFonts w:ascii="Times New Roman" w:eastAsia="Times New Roman" w:hAnsi="Times New Roman" w:cs="Times New Roman"/>
          <w:b/>
          <w:sz w:val="28"/>
          <w:szCs w:val="40"/>
          <w:lang w:eastAsia="cs-CZ"/>
        </w:rPr>
        <w:t>hudby</w:t>
      </w:r>
    </w:p>
    <w:p w:rsidR="00FB336D" w:rsidRDefault="003617E0" w:rsidP="00A813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2A657D">
        <w:rPr>
          <w:rFonts w:ascii="Times New Roman" w:eastAsia="Times New Roman" w:hAnsi="Times New Roman" w:cs="Times New Roman"/>
          <w:b/>
          <w:noProof/>
          <w:sz w:val="4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205105</wp:posOffset>
                </wp:positionH>
                <wp:positionV relativeFrom="page">
                  <wp:posOffset>2606599</wp:posOffset>
                </wp:positionV>
                <wp:extent cx="5486400" cy="6000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86400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00F4" w:rsidRPr="002A657D" w:rsidRDefault="007900F4" w:rsidP="00C862E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Impact" w:hAnsi="Impact"/>
                                <w:color w:val="FF0000"/>
                                <w:sz w:val="72"/>
                                <w:szCs w:val="96"/>
                                <w14:textOutline w14:w="44450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POP NOTA 2018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.15pt;margin-top:205.25pt;width:6in;height:4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" filled="f" stroked="f">
                <o:lock v:ext="edit" shapetype="t"/>
                <v:textbox>
                  <w:txbxContent>
                    <w:p w:rsidR="007900F4" w:rsidRPr="002A657D" w:rsidRDefault="007900F4" w:rsidP="00C862E3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ascii="Impact" w:hAnsi="Impact"/>
                          <w:color w:val="FF0000"/>
                          <w:sz w:val="72"/>
                          <w:szCs w:val="96"/>
                          <w14:textOutline w14:w="44450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POP NOTA 2018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FB336D" w:rsidRDefault="00FB336D" w:rsidP="00A813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:rsidR="00A8135F" w:rsidRPr="00A16133" w:rsidRDefault="00A8135F" w:rsidP="00C269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A16133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Místo a čas konání konkurzu:</w:t>
      </w:r>
      <w:r w:rsidRPr="00A16133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</w:t>
      </w:r>
      <w:r w:rsidR="00A16133">
        <w:rPr>
          <w:rFonts w:ascii="Times New Roman" w:eastAsia="Times New Roman" w:hAnsi="Times New Roman" w:cs="Times New Roman"/>
          <w:sz w:val="32"/>
          <w:szCs w:val="24"/>
          <w:lang w:eastAsia="cs-CZ"/>
        </w:rPr>
        <w:tab/>
      </w:r>
      <w:r w:rsidR="007B23FC">
        <w:rPr>
          <w:rFonts w:ascii="Times New Roman" w:eastAsia="Times New Roman" w:hAnsi="Times New Roman" w:cs="Times New Roman"/>
          <w:sz w:val="32"/>
          <w:szCs w:val="24"/>
          <w:lang w:eastAsia="cs-CZ"/>
        </w:rPr>
        <w:t>neděle 4</w:t>
      </w:r>
      <w:r w:rsidRPr="00A16133">
        <w:rPr>
          <w:rFonts w:ascii="Times New Roman" w:eastAsia="Times New Roman" w:hAnsi="Times New Roman" w:cs="Times New Roman"/>
          <w:sz w:val="32"/>
          <w:szCs w:val="24"/>
          <w:lang w:eastAsia="cs-CZ"/>
        </w:rPr>
        <w:t>.</w:t>
      </w:r>
      <w:r w:rsidR="00C84E2A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</w:t>
      </w:r>
      <w:r w:rsidR="007B23FC">
        <w:rPr>
          <w:rFonts w:ascii="Times New Roman" w:eastAsia="Times New Roman" w:hAnsi="Times New Roman" w:cs="Times New Roman"/>
          <w:sz w:val="32"/>
          <w:szCs w:val="24"/>
          <w:lang w:eastAsia="cs-CZ"/>
        </w:rPr>
        <w:t>11. 2018</w:t>
      </w:r>
      <w:r w:rsidR="00F07348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v 9:</w:t>
      </w:r>
      <w:r w:rsidRPr="00A16133">
        <w:rPr>
          <w:rFonts w:ascii="Times New Roman" w:eastAsia="Times New Roman" w:hAnsi="Times New Roman" w:cs="Times New Roman"/>
          <w:sz w:val="32"/>
          <w:szCs w:val="24"/>
          <w:lang w:eastAsia="cs-CZ"/>
        </w:rPr>
        <w:t>00</w:t>
      </w:r>
    </w:p>
    <w:p w:rsidR="00A8135F" w:rsidRDefault="007B23FC" w:rsidP="00833BE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cs-CZ"/>
        </w:rPr>
        <w:t>Zámecký klub MKZ Hranice</w:t>
      </w:r>
    </w:p>
    <w:p w:rsidR="00C269FD" w:rsidRPr="002A657D" w:rsidRDefault="00C269FD" w:rsidP="002A657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35F" w:rsidRPr="002A657D" w:rsidRDefault="00A8135F" w:rsidP="00A16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2A657D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Charakteristika soutěže:</w:t>
      </w:r>
    </w:p>
    <w:p w:rsidR="00A16133" w:rsidRPr="00A16133" w:rsidRDefault="00A8135F" w:rsidP="00C26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2A65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Soutěž je určena pro děti a </w:t>
      </w:r>
      <w:r w:rsidR="009B543C" w:rsidRPr="002A657D">
        <w:rPr>
          <w:rFonts w:ascii="Times New Roman" w:eastAsia="Times New Roman" w:hAnsi="Times New Roman" w:cs="Times New Roman"/>
          <w:sz w:val="24"/>
          <w:szCs w:val="24"/>
          <w:lang w:eastAsia="cs-CZ"/>
        </w:rPr>
        <w:t>mládež</w:t>
      </w:r>
      <w:r w:rsidR="00FE08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6 do </w:t>
      </w:r>
      <w:r w:rsidRPr="002A65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 let </w:t>
      </w:r>
      <w:r w:rsidR="009B543C" w:rsidRPr="002A657D">
        <w:rPr>
          <w:rFonts w:ascii="Times New Roman" w:eastAsia="Times New Roman" w:hAnsi="Times New Roman" w:cs="Times New Roman"/>
          <w:sz w:val="24"/>
          <w:szCs w:val="24"/>
          <w:lang w:eastAsia="cs-CZ"/>
        </w:rPr>
        <w:t>z </w:t>
      </w:r>
      <w:proofErr w:type="spellStart"/>
      <w:r w:rsidR="009B543C" w:rsidRPr="002A657D">
        <w:rPr>
          <w:rFonts w:ascii="Times New Roman" w:eastAsia="Times New Roman" w:hAnsi="Times New Roman" w:cs="Times New Roman"/>
          <w:sz w:val="24"/>
          <w:szCs w:val="24"/>
          <w:lang w:eastAsia="cs-CZ"/>
        </w:rPr>
        <w:t>Hranicka</w:t>
      </w:r>
      <w:proofErr w:type="spellEnd"/>
      <w:r w:rsidR="009B543C" w:rsidRPr="002A65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r w:rsidR="0048030C" w:rsidRPr="002A657D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B543C" w:rsidRPr="002A65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celého </w:t>
      </w:r>
      <w:r w:rsidR="0048030C" w:rsidRPr="002A65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Olomouckého kraje. Účastníci konkurzu si zvolí jednu populární píseň, se kterou se budou na konkurzu prezentovat. </w:t>
      </w:r>
      <w:r w:rsidR="009B543C" w:rsidRPr="002A657D">
        <w:rPr>
          <w:rFonts w:ascii="Times New Roman" w:eastAsia="Times New Roman" w:hAnsi="Times New Roman" w:cs="Times New Roman"/>
          <w:sz w:val="24"/>
          <w:szCs w:val="24"/>
          <w:lang w:eastAsia="cs-CZ"/>
        </w:rPr>
        <w:t>Je vhodné přinést si vlastní podklad (kara</w:t>
      </w:r>
      <w:r w:rsidR="002A657D" w:rsidRPr="002A657D">
        <w:rPr>
          <w:rFonts w:ascii="Times New Roman" w:eastAsia="Times New Roman" w:hAnsi="Times New Roman" w:cs="Times New Roman"/>
          <w:sz w:val="24"/>
          <w:szCs w:val="24"/>
          <w:lang w:eastAsia="cs-CZ"/>
        </w:rPr>
        <w:t>oke verzi</w:t>
      </w:r>
      <w:r w:rsidR="009B543C" w:rsidRPr="002A65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 se zpěvem originálního interpreta) na </w:t>
      </w:r>
      <w:proofErr w:type="spellStart"/>
      <w:r w:rsidR="009B543C" w:rsidRPr="002A657D">
        <w:rPr>
          <w:rFonts w:ascii="Times New Roman" w:eastAsia="Times New Roman" w:hAnsi="Times New Roman" w:cs="Times New Roman"/>
          <w:sz w:val="24"/>
          <w:szCs w:val="24"/>
          <w:lang w:eastAsia="cs-CZ"/>
        </w:rPr>
        <w:t>flash</w:t>
      </w:r>
      <w:proofErr w:type="spellEnd"/>
      <w:r w:rsidR="009B543C" w:rsidRPr="002A65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disku nebo CD. Je možné zajistit si také vlastní doprovod (</w:t>
      </w:r>
      <w:r w:rsidR="00FB33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např.: </w:t>
      </w:r>
      <w:r w:rsidR="009B543C" w:rsidRPr="002A657D">
        <w:rPr>
          <w:rFonts w:ascii="Times New Roman" w:eastAsia="Times New Roman" w:hAnsi="Times New Roman" w:cs="Times New Roman"/>
          <w:sz w:val="24"/>
          <w:szCs w:val="24"/>
          <w:lang w:eastAsia="cs-CZ"/>
        </w:rPr>
        <w:t>kytara, klávesy) nebo zpívat a capella</w:t>
      </w:r>
      <w:r w:rsidR="009B543C" w:rsidRPr="00A16133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  <w:r w:rsidR="002A657D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2A657D" w:rsidRPr="002A657D">
        <w:rPr>
          <w:rFonts w:ascii="Times New Roman" w:eastAsia="Times New Roman" w:hAnsi="Times New Roman" w:cs="Times New Roman"/>
          <w:sz w:val="24"/>
          <w:szCs w:val="24"/>
          <w:lang w:eastAsia="cs-CZ"/>
        </w:rPr>
        <w:t>Na konkurzu vybere odborná porota z každé kategorie 3 finalisty (celkem tedy 18 zpěváků), kteří se zúčastní finále.</w:t>
      </w:r>
    </w:p>
    <w:p w:rsidR="00A8135F" w:rsidRPr="00A16133" w:rsidRDefault="00A16133" w:rsidP="00A813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A16133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Kategorie:</w:t>
      </w:r>
    </w:p>
    <w:p w:rsidR="00A8135F" w:rsidRPr="00A16133" w:rsidRDefault="00A8135F" w:rsidP="00A8135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A16133">
        <w:rPr>
          <w:rFonts w:ascii="Times New Roman" w:eastAsia="Times New Roman" w:hAnsi="Times New Roman" w:cs="Times New Roman"/>
          <w:sz w:val="32"/>
          <w:szCs w:val="24"/>
          <w:lang w:eastAsia="cs-CZ"/>
        </w:rPr>
        <w:t>Elév</w:t>
      </w:r>
      <w:r w:rsidR="0048030C" w:rsidRPr="00A16133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I – žáci 1. stupně ZŠ</w:t>
      </w:r>
      <w:r w:rsidR="0048030C" w:rsidRPr="00A16133">
        <w:rPr>
          <w:rFonts w:ascii="Times New Roman" w:eastAsia="Times New Roman" w:hAnsi="Times New Roman" w:cs="Times New Roman"/>
          <w:sz w:val="32"/>
          <w:szCs w:val="24"/>
          <w:lang w:eastAsia="cs-CZ"/>
        </w:rPr>
        <w:tab/>
      </w:r>
      <w:r w:rsidR="00A16133">
        <w:rPr>
          <w:rFonts w:ascii="Times New Roman" w:eastAsia="Times New Roman" w:hAnsi="Times New Roman" w:cs="Times New Roman"/>
          <w:sz w:val="32"/>
          <w:szCs w:val="24"/>
          <w:lang w:eastAsia="cs-CZ"/>
        </w:rPr>
        <w:tab/>
      </w:r>
      <w:r w:rsidR="0048030C" w:rsidRPr="00A16133">
        <w:rPr>
          <w:rFonts w:ascii="Times New Roman" w:eastAsia="Times New Roman" w:hAnsi="Times New Roman" w:cs="Times New Roman"/>
          <w:sz w:val="32"/>
          <w:szCs w:val="24"/>
          <w:lang w:eastAsia="cs-CZ"/>
        </w:rPr>
        <w:t>Matador I – žáci 1. stupně ZŠ</w:t>
      </w:r>
    </w:p>
    <w:p w:rsidR="0048030C" w:rsidRPr="00A16133" w:rsidRDefault="0048030C" w:rsidP="00A8135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A16133">
        <w:rPr>
          <w:rFonts w:ascii="Times New Roman" w:eastAsia="Times New Roman" w:hAnsi="Times New Roman" w:cs="Times New Roman"/>
          <w:sz w:val="32"/>
          <w:szCs w:val="24"/>
          <w:lang w:eastAsia="cs-CZ"/>
        </w:rPr>
        <w:t>Elév II – žáci 2. stupně ZŠ</w:t>
      </w:r>
      <w:r w:rsidRPr="00A16133">
        <w:rPr>
          <w:rFonts w:ascii="Times New Roman" w:eastAsia="Times New Roman" w:hAnsi="Times New Roman" w:cs="Times New Roman"/>
          <w:sz w:val="32"/>
          <w:szCs w:val="24"/>
          <w:lang w:eastAsia="cs-CZ"/>
        </w:rPr>
        <w:tab/>
      </w:r>
      <w:r w:rsidR="00A16133">
        <w:rPr>
          <w:rFonts w:ascii="Times New Roman" w:eastAsia="Times New Roman" w:hAnsi="Times New Roman" w:cs="Times New Roman"/>
          <w:sz w:val="32"/>
          <w:szCs w:val="24"/>
          <w:lang w:eastAsia="cs-CZ"/>
        </w:rPr>
        <w:tab/>
      </w:r>
      <w:r w:rsidRPr="00A16133">
        <w:rPr>
          <w:rFonts w:ascii="Times New Roman" w:eastAsia="Times New Roman" w:hAnsi="Times New Roman" w:cs="Times New Roman"/>
          <w:sz w:val="32"/>
          <w:szCs w:val="24"/>
          <w:lang w:eastAsia="cs-CZ"/>
        </w:rPr>
        <w:t>Matador II – žáci 2. stupně ZŠ</w:t>
      </w:r>
    </w:p>
    <w:p w:rsidR="0048030C" w:rsidRDefault="0048030C" w:rsidP="00A8135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A16133">
        <w:rPr>
          <w:rFonts w:ascii="Times New Roman" w:eastAsia="Times New Roman" w:hAnsi="Times New Roman" w:cs="Times New Roman"/>
          <w:sz w:val="32"/>
          <w:szCs w:val="24"/>
          <w:lang w:eastAsia="cs-CZ"/>
        </w:rPr>
        <w:t>Elév III – studenti SŠ</w:t>
      </w:r>
      <w:r w:rsidRPr="00A16133">
        <w:rPr>
          <w:rFonts w:ascii="Times New Roman" w:eastAsia="Times New Roman" w:hAnsi="Times New Roman" w:cs="Times New Roman"/>
          <w:sz w:val="32"/>
          <w:szCs w:val="24"/>
          <w:lang w:eastAsia="cs-CZ"/>
        </w:rPr>
        <w:tab/>
      </w:r>
      <w:r w:rsidRPr="00A16133">
        <w:rPr>
          <w:rFonts w:ascii="Times New Roman" w:eastAsia="Times New Roman" w:hAnsi="Times New Roman" w:cs="Times New Roman"/>
          <w:sz w:val="32"/>
          <w:szCs w:val="24"/>
          <w:lang w:eastAsia="cs-CZ"/>
        </w:rPr>
        <w:tab/>
      </w:r>
      <w:r w:rsidR="00A16133">
        <w:rPr>
          <w:rFonts w:ascii="Times New Roman" w:eastAsia="Times New Roman" w:hAnsi="Times New Roman" w:cs="Times New Roman"/>
          <w:sz w:val="32"/>
          <w:szCs w:val="24"/>
          <w:lang w:eastAsia="cs-CZ"/>
        </w:rPr>
        <w:tab/>
      </w:r>
      <w:r w:rsidRPr="00A16133">
        <w:rPr>
          <w:rFonts w:ascii="Times New Roman" w:eastAsia="Times New Roman" w:hAnsi="Times New Roman" w:cs="Times New Roman"/>
          <w:sz w:val="32"/>
          <w:szCs w:val="24"/>
          <w:lang w:eastAsia="cs-CZ"/>
        </w:rPr>
        <w:t>Matador III – studenti SŠ</w:t>
      </w:r>
    </w:p>
    <w:p w:rsidR="00A16133" w:rsidRDefault="00A16133" w:rsidP="00A8135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</w:p>
    <w:p w:rsidR="00A16133" w:rsidRPr="002A657D" w:rsidRDefault="00A16133" w:rsidP="00A16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65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Kategorie Elév</w:t>
      </w:r>
      <w:r w:rsidRPr="002A65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určena pro děti, které si zpívají jen pro radost nebo se věnují sborovému zpěvu.</w:t>
      </w:r>
    </w:p>
    <w:p w:rsidR="002A657D" w:rsidRDefault="00A16133" w:rsidP="00A8135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2A65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Kategorie Matador</w:t>
      </w:r>
      <w:r w:rsidRPr="002A65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určena těm, kteří se věnují popovému zpěvu pod odborným vedením pedagoga</w:t>
      </w:r>
      <w:r w:rsidRPr="002A657D">
        <w:rPr>
          <w:rFonts w:ascii="Times New Roman" w:eastAsia="Times New Roman" w:hAnsi="Times New Roman" w:cs="Times New Roman"/>
          <w:szCs w:val="24"/>
          <w:lang w:eastAsia="cs-CZ"/>
        </w:rPr>
        <w:t>.</w:t>
      </w:r>
    </w:p>
    <w:p w:rsidR="00FB336D" w:rsidRPr="002A657D" w:rsidRDefault="00FB336D" w:rsidP="00A8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657D" w:rsidRDefault="00A16133" w:rsidP="00A81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603D73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Hudební a technická spolupráce:</w:t>
      </w:r>
      <w:r w:rsidRPr="00A16133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Radek </w:t>
      </w:r>
      <w:proofErr w:type="spellStart"/>
      <w:r w:rsidRPr="00A16133">
        <w:rPr>
          <w:rFonts w:ascii="Times New Roman" w:eastAsia="Times New Roman" w:hAnsi="Times New Roman" w:cs="Times New Roman"/>
          <w:sz w:val="28"/>
          <w:szCs w:val="24"/>
          <w:lang w:eastAsia="cs-CZ"/>
        </w:rPr>
        <w:t>Kňura</w:t>
      </w:r>
      <w:proofErr w:type="spellEnd"/>
    </w:p>
    <w:p w:rsidR="00C269FD" w:rsidRDefault="00C269FD" w:rsidP="00FE0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FE081C" w:rsidRPr="002A657D" w:rsidRDefault="0068154D" w:rsidP="00FE0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Přihlášku, dotazník, případně</w:t>
      </w:r>
      <w:r w:rsidR="007B23FC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hudební podklad ve formátu MP3 do POP NOTY 2018</w:t>
      </w:r>
      <w:r w:rsidR="00FE081C" w:rsidRPr="002A657D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7B23FC">
        <w:rPr>
          <w:rFonts w:ascii="Times New Roman" w:eastAsia="Times New Roman" w:hAnsi="Times New Roman" w:cs="Times New Roman"/>
          <w:sz w:val="28"/>
          <w:szCs w:val="24"/>
          <w:lang w:eastAsia="cs-CZ"/>
        </w:rPr>
        <w:t>zašlete</w:t>
      </w:r>
      <w:r w:rsidR="00FE081C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elektronicky na e-mail </w:t>
      </w:r>
      <w:hyperlink r:id="rId9" w:history="1">
        <w:r w:rsidR="00FE081C" w:rsidRPr="00E13D6C">
          <w:rPr>
            <w:rStyle w:val="Hypertextovodkaz"/>
            <w:rFonts w:ascii="Times New Roman" w:eastAsia="Times New Roman" w:hAnsi="Times New Roman" w:cs="Times New Roman"/>
            <w:sz w:val="28"/>
            <w:szCs w:val="24"/>
            <w:lang w:eastAsia="cs-CZ"/>
          </w:rPr>
          <w:t>kucerova@zsdrahotuse.cz</w:t>
        </w:r>
      </w:hyperlink>
      <w:r w:rsidR="00FE081C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FE081C" w:rsidRPr="002A657D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do </w:t>
      </w:r>
      <w:r w:rsidR="007B23FC" w:rsidRPr="007B23FC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25. 10. 2018</w:t>
      </w:r>
      <w:r w:rsidR="00FE081C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:rsidR="002A657D" w:rsidRDefault="002A657D" w:rsidP="00A81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CE48D6" w:rsidRPr="00C269FD" w:rsidRDefault="00CE48D6" w:rsidP="00A81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cs-CZ"/>
        </w:rPr>
      </w:pPr>
      <w:r w:rsidRPr="00C269FD">
        <w:rPr>
          <w:rFonts w:ascii="Times New Roman" w:eastAsia="Times New Roman" w:hAnsi="Times New Roman" w:cs="Times New Roman"/>
          <w:b/>
          <w:sz w:val="28"/>
          <w:szCs w:val="32"/>
          <w:lang w:eastAsia="cs-CZ"/>
        </w:rPr>
        <w:t>Termín a místo finále:</w:t>
      </w:r>
      <w:r w:rsidRPr="00C269FD">
        <w:rPr>
          <w:rFonts w:ascii="Times New Roman" w:eastAsia="Times New Roman" w:hAnsi="Times New Roman" w:cs="Times New Roman"/>
          <w:sz w:val="28"/>
          <w:szCs w:val="32"/>
          <w:lang w:eastAsia="cs-CZ"/>
        </w:rPr>
        <w:t xml:space="preserve"> </w:t>
      </w:r>
      <w:r w:rsidR="00A16133" w:rsidRPr="00C269FD">
        <w:rPr>
          <w:rFonts w:ascii="Times New Roman" w:eastAsia="Times New Roman" w:hAnsi="Times New Roman" w:cs="Times New Roman"/>
          <w:sz w:val="28"/>
          <w:szCs w:val="32"/>
          <w:lang w:eastAsia="cs-CZ"/>
        </w:rPr>
        <w:tab/>
      </w:r>
      <w:r w:rsidR="00C269FD">
        <w:rPr>
          <w:rFonts w:ascii="Times New Roman" w:eastAsia="Times New Roman" w:hAnsi="Times New Roman" w:cs="Times New Roman"/>
          <w:sz w:val="28"/>
          <w:szCs w:val="32"/>
          <w:lang w:eastAsia="cs-CZ"/>
        </w:rPr>
        <w:tab/>
      </w:r>
      <w:r w:rsidR="007B23FC" w:rsidRPr="00C269FD">
        <w:rPr>
          <w:rFonts w:ascii="Times New Roman" w:eastAsia="Times New Roman" w:hAnsi="Times New Roman" w:cs="Times New Roman"/>
          <w:sz w:val="28"/>
          <w:szCs w:val="32"/>
          <w:lang w:eastAsia="cs-CZ"/>
        </w:rPr>
        <w:t>neděle 11. 11. 2018</w:t>
      </w:r>
      <w:r w:rsidR="00D36420" w:rsidRPr="00C269FD">
        <w:rPr>
          <w:rFonts w:ascii="Times New Roman" w:eastAsia="Times New Roman" w:hAnsi="Times New Roman" w:cs="Times New Roman"/>
          <w:sz w:val="28"/>
          <w:szCs w:val="32"/>
          <w:lang w:eastAsia="cs-CZ"/>
        </w:rPr>
        <w:t xml:space="preserve"> v</w:t>
      </w:r>
      <w:r w:rsidR="00F07348">
        <w:rPr>
          <w:rFonts w:ascii="Times New Roman" w:eastAsia="Times New Roman" w:hAnsi="Times New Roman" w:cs="Times New Roman"/>
          <w:sz w:val="28"/>
          <w:szCs w:val="32"/>
          <w:lang w:eastAsia="cs-CZ"/>
        </w:rPr>
        <w:t> 14:</w:t>
      </w:r>
      <w:r w:rsidRPr="00C269FD">
        <w:rPr>
          <w:rFonts w:ascii="Times New Roman" w:eastAsia="Times New Roman" w:hAnsi="Times New Roman" w:cs="Times New Roman"/>
          <w:sz w:val="28"/>
          <w:szCs w:val="32"/>
          <w:lang w:eastAsia="cs-CZ"/>
        </w:rPr>
        <w:t>00</w:t>
      </w:r>
    </w:p>
    <w:p w:rsidR="00CE48D6" w:rsidRPr="00C269FD" w:rsidRDefault="00CE48D6" w:rsidP="00CE48D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C269FD">
        <w:rPr>
          <w:rFonts w:ascii="Times New Roman" w:eastAsia="Times New Roman" w:hAnsi="Times New Roman" w:cs="Times New Roman"/>
          <w:sz w:val="28"/>
          <w:szCs w:val="32"/>
          <w:lang w:eastAsia="cs-CZ"/>
        </w:rPr>
        <w:t> </w:t>
      </w:r>
      <w:r w:rsidR="00A16133" w:rsidRPr="00C269FD">
        <w:rPr>
          <w:rFonts w:ascii="Times New Roman" w:eastAsia="Times New Roman" w:hAnsi="Times New Roman" w:cs="Times New Roman"/>
          <w:sz w:val="28"/>
          <w:szCs w:val="32"/>
          <w:lang w:eastAsia="cs-CZ"/>
        </w:rPr>
        <w:tab/>
      </w:r>
      <w:r w:rsidR="007B23FC" w:rsidRPr="00C269FD">
        <w:rPr>
          <w:rFonts w:ascii="Times New Roman" w:eastAsia="Times New Roman" w:hAnsi="Times New Roman" w:cs="Times New Roman"/>
          <w:sz w:val="28"/>
          <w:szCs w:val="32"/>
          <w:lang w:eastAsia="cs-CZ"/>
        </w:rPr>
        <w:t>Zámecký klub MKZ Hranice</w:t>
      </w:r>
    </w:p>
    <w:p w:rsidR="00A16133" w:rsidRPr="00C269FD" w:rsidRDefault="00A16133" w:rsidP="00C269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269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Organizace finále: </w:t>
      </w:r>
    </w:p>
    <w:p w:rsidR="00C269FD" w:rsidRPr="00C269FD" w:rsidRDefault="00CE48D6" w:rsidP="007900F4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C269FD">
        <w:rPr>
          <w:rFonts w:ascii="Times New Roman" w:eastAsia="Times New Roman" w:hAnsi="Times New Roman" w:cs="Times New Roman"/>
          <w:szCs w:val="24"/>
          <w:lang w:eastAsia="cs-CZ"/>
        </w:rPr>
        <w:t xml:space="preserve">za hudebního doprovodu Radka </w:t>
      </w:r>
      <w:proofErr w:type="spellStart"/>
      <w:r w:rsidRPr="00C269FD">
        <w:rPr>
          <w:rFonts w:ascii="Times New Roman" w:eastAsia="Times New Roman" w:hAnsi="Times New Roman" w:cs="Times New Roman"/>
          <w:szCs w:val="24"/>
          <w:lang w:eastAsia="cs-CZ"/>
        </w:rPr>
        <w:t>Kňury</w:t>
      </w:r>
      <w:proofErr w:type="spellEnd"/>
      <w:r w:rsidRPr="00C269FD">
        <w:rPr>
          <w:rFonts w:ascii="Times New Roman" w:eastAsia="Times New Roman" w:hAnsi="Times New Roman" w:cs="Times New Roman"/>
          <w:szCs w:val="24"/>
          <w:lang w:eastAsia="cs-CZ"/>
        </w:rPr>
        <w:t xml:space="preserve"> vystoupí s jednou populární písní všech 18 </w:t>
      </w:r>
      <w:r w:rsidR="00A16133" w:rsidRPr="00C269FD">
        <w:rPr>
          <w:rFonts w:ascii="Times New Roman" w:eastAsia="Times New Roman" w:hAnsi="Times New Roman" w:cs="Times New Roman"/>
          <w:szCs w:val="24"/>
          <w:lang w:eastAsia="cs-CZ"/>
        </w:rPr>
        <w:t xml:space="preserve">vybraných </w:t>
      </w:r>
      <w:r w:rsidR="00A16133" w:rsidRPr="00C269FD">
        <w:rPr>
          <w:rFonts w:ascii="Times New Roman" w:eastAsia="Times New Roman" w:hAnsi="Times New Roman" w:cs="Times New Roman"/>
          <w:lang w:eastAsia="cs-CZ"/>
        </w:rPr>
        <w:t>finalistů</w:t>
      </w:r>
    </w:p>
    <w:p w:rsidR="00C269FD" w:rsidRPr="00C269FD" w:rsidRDefault="007B23FC" w:rsidP="007900F4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C269FD">
        <w:rPr>
          <w:rFonts w:ascii="Times New Roman" w:eastAsia="Times New Roman" w:hAnsi="Times New Roman" w:cs="Times New Roman"/>
          <w:lang w:eastAsia="cs-CZ"/>
        </w:rPr>
        <w:t>o</w:t>
      </w:r>
      <w:r w:rsidR="00CE48D6" w:rsidRPr="00C269FD">
        <w:rPr>
          <w:rFonts w:ascii="Times New Roman" w:eastAsia="Times New Roman" w:hAnsi="Times New Roman" w:cs="Times New Roman"/>
          <w:lang w:eastAsia="cs-CZ"/>
        </w:rPr>
        <w:t>dborná porota vyhodnotí výsledky</w:t>
      </w:r>
      <w:r w:rsidR="002A657D" w:rsidRPr="00C269FD">
        <w:rPr>
          <w:rFonts w:ascii="Times New Roman" w:eastAsia="Times New Roman" w:hAnsi="Times New Roman" w:cs="Times New Roman"/>
          <w:lang w:eastAsia="cs-CZ"/>
        </w:rPr>
        <w:t xml:space="preserve"> a soutěžící získají diplomy a ceny</w:t>
      </w:r>
    </w:p>
    <w:p w:rsidR="00CE48D6" w:rsidRPr="00C269FD" w:rsidRDefault="00A16133" w:rsidP="00C269FD">
      <w:pPr>
        <w:pStyle w:val="Odstavecseseznamem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C269F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Upozorňujeme, že </w:t>
      </w:r>
      <w:r w:rsidR="00CE48D6" w:rsidRPr="00C269FD">
        <w:rPr>
          <w:rFonts w:ascii="Times New Roman" w:eastAsia="Times New Roman" w:hAnsi="Times New Roman" w:cs="Times New Roman"/>
          <w:sz w:val="28"/>
          <w:szCs w:val="28"/>
          <w:lang w:eastAsia="cs-CZ"/>
        </w:rPr>
        <w:t>změna termínu finále není z technických důvodů možná</w:t>
      </w:r>
      <w:r w:rsidRPr="00C269FD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  <w:bookmarkStart w:id="0" w:name="_GoBack"/>
      <w:bookmarkEnd w:id="0"/>
    </w:p>
    <w:sectPr w:rsidR="00CE48D6" w:rsidRPr="00C2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F04A0"/>
    <w:multiLevelType w:val="multilevel"/>
    <w:tmpl w:val="3718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776C9"/>
    <w:multiLevelType w:val="hybridMultilevel"/>
    <w:tmpl w:val="ECF86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E3"/>
    <w:rsid w:val="001C77A1"/>
    <w:rsid w:val="002A657D"/>
    <w:rsid w:val="0030224D"/>
    <w:rsid w:val="003617E0"/>
    <w:rsid w:val="0048030C"/>
    <w:rsid w:val="004C7196"/>
    <w:rsid w:val="004E5E15"/>
    <w:rsid w:val="005465BD"/>
    <w:rsid w:val="0056320A"/>
    <w:rsid w:val="00603D73"/>
    <w:rsid w:val="00666982"/>
    <w:rsid w:val="0068154D"/>
    <w:rsid w:val="007900F4"/>
    <w:rsid w:val="007B23FC"/>
    <w:rsid w:val="008035AF"/>
    <w:rsid w:val="00833BE0"/>
    <w:rsid w:val="009A7C83"/>
    <w:rsid w:val="009B543C"/>
    <w:rsid w:val="00A16133"/>
    <w:rsid w:val="00A72FB7"/>
    <w:rsid w:val="00A8135F"/>
    <w:rsid w:val="00AA34CE"/>
    <w:rsid w:val="00C269FD"/>
    <w:rsid w:val="00C84E2A"/>
    <w:rsid w:val="00C862E3"/>
    <w:rsid w:val="00CE48D6"/>
    <w:rsid w:val="00D147E3"/>
    <w:rsid w:val="00D16990"/>
    <w:rsid w:val="00D36420"/>
    <w:rsid w:val="00E5377D"/>
    <w:rsid w:val="00F07348"/>
    <w:rsid w:val="00FB336D"/>
    <w:rsid w:val="00F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3A835-14F6-4EC4-9AB3-E7C95AD8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72F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72F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862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48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657D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A72FB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72F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1">
    <w:name w:val="Základní text1"/>
    <w:basedOn w:val="Normln"/>
    <w:rsid w:val="00A72F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3344">
          <w:marLeft w:val="0"/>
          <w:marRight w:val="0"/>
          <w:marTop w:val="300"/>
          <w:marBottom w:val="300"/>
          <w:divBdr>
            <w:top w:val="single" w:sz="6" w:space="8" w:color="008000"/>
            <w:left w:val="single" w:sz="6" w:space="8" w:color="008000"/>
            <w:bottom w:val="single" w:sz="6" w:space="8" w:color="008000"/>
            <w:right w:val="single" w:sz="6" w:space="8" w:color="008000"/>
          </w:divBdr>
          <w:divsChild>
            <w:div w:id="19370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310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1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2902">
          <w:marLeft w:val="0"/>
          <w:marRight w:val="0"/>
          <w:marTop w:val="300"/>
          <w:marBottom w:val="300"/>
          <w:divBdr>
            <w:top w:val="single" w:sz="6" w:space="8" w:color="008000"/>
            <w:left w:val="single" w:sz="6" w:space="8" w:color="008000"/>
            <w:bottom w:val="single" w:sz="6" w:space="8" w:color="008000"/>
            <w:right w:val="single" w:sz="6" w:space="8" w:color="008000"/>
          </w:divBdr>
          <w:divsChild>
            <w:div w:id="13637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50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361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300">
          <w:marLeft w:val="0"/>
          <w:marRight w:val="0"/>
          <w:marTop w:val="300"/>
          <w:marBottom w:val="300"/>
          <w:divBdr>
            <w:top w:val="single" w:sz="6" w:space="8" w:color="008000"/>
            <w:left w:val="single" w:sz="6" w:space="8" w:color="008000"/>
            <w:bottom w:val="single" w:sz="6" w:space="8" w:color="008000"/>
            <w:right w:val="single" w:sz="6" w:space="8" w:color="008000"/>
          </w:divBdr>
          <w:divsChild>
            <w:div w:id="10138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21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49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7843">
          <w:marLeft w:val="0"/>
          <w:marRight w:val="0"/>
          <w:marTop w:val="300"/>
          <w:marBottom w:val="300"/>
          <w:divBdr>
            <w:top w:val="single" w:sz="6" w:space="8" w:color="008000"/>
            <w:left w:val="single" w:sz="6" w:space="8" w:color="008000"/>
            <w:bottom w:val="single" w:sz="6" w:space="8" w:color="008000"/>
            <w:right w:val="single" w:sz="6" w:space="8" w:color="008000"/>
          </w:divBdr>
          <w:divsChild>
            <w:div w:id="20712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38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23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cerova@zsdrahotu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E1B98FF4.dotm</Template>
  <TotalTime>1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Kučerová</dc:creator>
  <cp:keywords/>
  <dc:description/>
  <cp:lastModifiedBy>Mgr. Václav Holas</cp:lastModifiedBy>
  <cp:revision>2</cp:revision>
  <dcterms:created xsi:type="dcterms:W3CDTF">2018-10-05T07:17:00Z</dcterms:created>
  <dcterms:modified xsi:type="dcterms:W3CDTF">2018-10-05T07:17:00Z</dcterms:modified>
</cp:coreProperties>
</file>