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ED" w:rsidRPr="000F5E66" w:rsidRDefault="00C141ED" w:rsidP="000F5E66">
      <w:pPr>
        <w:spacing w:before="120" w:line="240" w:lineRule="atLeast"/>
        <w:jc w:val="center"/>
        <w:rPr>
          <w:b/>
          <w:bCs/>
        </w:rPr>
      </w:pPr>
      <w:r w:rsidRPr="000F5E6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186690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drah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E66">
        <w:rPr>
          <w:b/>
          <w:bCs/>
        </w:rPr>
        <w:t>ZŠ a MŠ Hranice, příspěvková organizace, Hranická 100,</w:t>
      </w:r>
      <w:r w:rsidR="000F5E66">
        <w:rPr>
          <w:b/>
          <w:bCs/>
        </w:rPr>
        <w:t xml:space="preserve"> </w:t>
      </w:r>
      <w:r w:rsidRPr="000F5E66">
        <w:rPr>
          <w:b/>
          <w:bCs/>
        </w:rPr>
        <w:t>753 61 Hranice IV - Drahotuše</w:t>
      </w:r>
    </w:p>
    <w:p w:rsidR="00C141ED" w:rsidRPr="000F5E66" w:rsidRDefault="00C141ED" w:rsidP="000F5E66">
      <w:pPr>
        <w:spacing w:before="120" w:line="240" w:lineRule="atLeast"/>
        <w:jc w:val="center"/>
        <w:rPr>
          <w:b/>
          <w:bCs/>
        </w:rPr>
      </w:pPr>
      <w:r w:rsidRPr="000F5E66">
        <w:rPr>
          <w:b/>
          <w:bCs/>
        </w:rPr>
        <w:t xml:space="preserve">Tel: 581 641 034    fax: 581 641 038    mobil:  </w:t>
      </w:r>
      <w:r w:rsidR="000F5E66">
        <w:rPr>
          <w:b/>
          <w:bCs/>
        </w:rPr>
        <w:t>775 779 570</w:t>
      </w:r>
    </w:p>
    <w:p w:rsidR="00C141ED" w:rsidRPr="000F5E66" w:rsidRDefault="00C141ED" w:rsidP="000F5E66">
      <w:pPr>
        <w:pBdr>
          <w:bottom w:val="single" w:sz="6" w:space="1" w:color="auto"/>
        </w:pBdr>
        <w:spacing w:before="120" w:line="240" w:lineRule="atLeast"/>
        <w:jc w:val="center"/>
      </w:pPr>
      <w:r w:rsidRPr="000F5E66">
        <w:rPr>
          <w:b/>
          <w:bCs/>
        </w:rPr>
        <w:t xml:space="preserve">e-mail: </w:t>
      </w:r>
      <w:hyperlink r:id="rId6" w:history="1">
        <w:r w:rsidRPr="000F5E66">
          <w:rPr>
            <w:rStyle w:val="Hypertextovodkaz"/>
            <w:b/>
            <w:bCs/>
          </w:rPr>
          <w:t>zsams@seznam.cz</w:t>
        </w:r>
      </w:hyperlink>
      <w:r w:rsidRPr="000F5E66">
        <w:rPr>
          <w:b/>
          <w:bCs/>
        </w:rPr>
        <w:t xml:space="preserve">, </w:t>
      </w:r>
      <w:hyperlink r:id="rId7" w:history="1">
        <w:r w:rsidRPr="000F5E66">
          <w:rPr>
            <w:rStyle w:val="Hypertextovodkaz"/>
            <w:b/>
            <w:bCs/>
          </w:rPr>
          <w:t>www.zsdrahotuse.cz</w:t>
        </w:r>
      </w:hyperlink>
    </w:p>
    <w:p w:rsidR="000F5E66" w:rsidRDefault="000F5E66" w:rsidP="00C141ED">
      <w:pPr>
        <w:spacing w:before="120" w:line="240" w:lineRule="atLeast"/>
        <w:rPr>
          <w:b/>
          <w:color w:val="0000FF"/>
          <w:sz w:val="24"/>
          <w:u w:val="single"/>
        </w:rPr>
      </w:pPr>
    </w:p>
    <w:p w:rsidR="00C141ED" w:rsidRPr="005B2868" w:rsidRDefault="00C141ED" w:rsidP="00C141ED">
      <w:pPr>
        <w:spacing w:before="120" w:line="240" w:lineRule="atLeast"/>
        <w:rPr>
          <w:b/>
          <w:color w:val="0000FF"/>
          <w:sz w:val="24"/>
          <w:u w:val="single"/>
        </w:rPr>
      </w:pPr>
      <w:r w:rsidRPr="005B2868">
        <w:rPr>
          <w:b/>
          <w:color w:val="0000FF"/>
          <w:sz w:val="24"/>
          <w:u w:val="single"/>
        </w:rPr>
        <w:t xml:space="preserve">Registrační číslo přidělené pro účely oznámení rozhodnutí o přijetí: </w:t>
      </w:r>
      <w:r w:rsidR="000F5E66">
        <w:rPr>
          <w:b/>
          <w:color w:val="0000FF"/>
          <w:sz w:val="24"/>
          <w:u w:val="single"/>
        </w:rPr>
        <w:t xml:space="preserve"> ……………………               </w:t>
      </w:r>
    </w:p>
    <w:p w:rsidR="00C141ED" w:rsidRDefault="00C141ED" w:rsidP="00C141ED">
      <w:pPr>
        <w:spacing w:before="120" w:line="240" w:lineRule="atLeast"/>
        <w:rPr>
          <w:sz w:val="24"/>
        </w:rPr>
      </w:pPr>
    </w:p>
    <w:p w:rsidR="00C141ED" w:rsidRPr="005B2868" w:rsidRDefault="00C141ED" w:rsidP="00C141ED">
      <w:pPr>
        <w:pStyle w:val="Nadpis6"/>
        <w:jc w:val="center"/>
        <w:rPr>
          <w:sz w:val="48"/>
          <w:szCs w:val="48"/>
          <w:u w:val="single"/>
        </w:rPr>
      </w:pPr>
      <w:r w:rsidRPr="005B2868">
        <w:rPr>
          <w:sz w:val="48"/>
          <w:szCs w:val="48"/>
          <w:u w:val="single"/>
        </w:rPr>
        <w:t>ZÁPI</w:t>
      </w:r>
      <w:r w:rsidR="0086252D">
        <w:rPr>
          <w:sz w:val="48"/>
          <w:szCs w:val="48"/>
          <w:u w:val="single"/>
        </w:rPr>
        <w:t>SNÍ  LIST pro školní rok</w:t>
      </w:r>
      <w:r w:rsidR="00EF53C4">
        <w:rPr>
          <w:sz w:val="48"/>
          <w:szCs w:val="48"/>
          <w:u w:val="single"/>
        </w:rPr>
        <w:t xml:space="preserve"> 2017/2018</w:t>
      </w:r>
    </w:p>
    <w:p w:rsidR="00C141ED" w:rsidRDefault="00C141ED" w:rsidP="00C141ED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</w:t>
      </w:r>
      <w:proofErr w:type="spellStart"/>
      <w:r>
        <w:rPr>
          <w:sz w:val="24"/>
        </w:rPr>
        <w:t>šk</w:t>
      </w:r>
      <w:proofErr w:type="spellEnd"/>
      <w:r>
        <w:rPr>
          <w:sz w:val="24"/>
        </w:rPr>
        <w:t>.</w:t>
      </w:r>
      <w:r w:rsidR="0086252D">
        <w:rPr>
          <w:sz w:val="24"/>
        </w:rPr>
        <w:t xml:space="preserve"> </w:t>
      </w:r>
      <w:r>
        <w:rPr>
          <w:sz w:val="24"/>
        </w:rPr>
        <w:t>docházky</w:t>
      </w:r>
    </w:p>
    <w:p w:rsidR="00C141ED" w:rsidRPr="005B2868" w:rsidRDefault="00C141ED" w:rsidP="00C141ED"/>
    <w:p w:rsidR="00C141ED" w:rsidRDefault="00EF53C4" w:rsidP="00C141ED">
      <w:pPr>
        <w:spacing w:before="120" w:line="240" w:lineRule="atLeast"/>
        <w:rPr>
          <w:sz w:val="24"/>
        </w:rPr>
      </w:pPr>
      <w:r>
        <w:rPr>
          <w:sz w:val="24"/>
        </w:rPr>
        <w:t>Jméno a příjm</w:t>
      </w:r>
      <w:r w:rsidR="00C141ED">
        <w:rPr>
          <w:sz w:val="24"/>
        </w:rPr>
        <w:t>ení dítěte___________________________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  <w:r w:rsidR="003D1330">
        <w:rPr>
          <w:sz w:val="24"/>
        </w:rPr>
        <w:t xml:space="preserve">     </w:t>
      </w:r>
      <w:r>
        <w:rPr>
          <w:sz w:val="24"/>
        </w:rPr>
        <w:t>Rodné číslo 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  <w:r w:rsidR="003D1330">
        <w:rPr>
          <w:sz w:val="24"/>
        </w:rPr>
        <w:t xml:space="preserve">      </w:t>
      </w:r>
      <w:r>
        <w:rPr>
          <w:sz w:val="24"/>
        </w:rPr>
        <w:t>Trvalý pobyt _____________________________________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______________________________________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________________________________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ŠD______  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Bydliště (pokud je </w:t>
      </w:r>
      <w:r w:rsidR="003D1330">
        <w:rPr>
          <w:sz w:val="24"/>
        </w:rPr>
        <w:t>odlišné)___________________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T</w:t>
      </w:r>
      <w:r w:rsidR="003D1330">
        <w:rPr>
          <w:sz w:val="24"/>
        </w:rPr>
        <w:t>elefon do bytu________________</w:t>
      </w:r>
      <w:r>
        <w:rPr>
          <w:sz w:val="24"/>
        </w:rPr>
        <w:t xml:space="preserve">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E-mail _______</w:t>
      </w:r>
      <w:r w:rsidR="00EF53C4">
        <w:rPr>
          <w:sz w:val="24"/>
        </w:rPr>
        <w:t>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</w:t>
      </w:r>
      <w:r w:rsidR="003D1330">
        <w:rPr>
          <w:sz w:val="24"/>
        </w:rPr>
        <w:t xml:space="preserve"> odlišné)____________________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</w:t>
      </w:r>
      <w:r w:rsidR="003D1330">
        <w:rPr>
          <w:sz w:val="24"/>
        </w:rPr>
        <w:t>mobil__________________</w:t>
      </w:r>
    </w:p>
    <w:p w:rsidR="00C141ED" w:rsidRDefault="00C141ED" w:rsidP="00C141ED">
      <w:pPr>
        <w:spacing w:before="120" w:line="240" w:lineRule="atLeast"/>
        <w:rPr>
          <w:sz w:val="24"/>
        </w:rPr>
      </w:pPr>
      <w:r>
        <w:rPr>
          <w:sz w:val="24"/>
        </w:rPr>
        <w:t>E-mail _______</w:t>
      </w:r>
      <w:r w:rsidR="00EF53C4">
        <w:rPr>
          <w:sz w:val="24"/>
        </w:rPr>
        <w:t>____________________</w:t>
      </w:r>
    </w:p>
    <w:p w:rsidR="00C141ED" w:rsidRDefault="00C141ED" w:rsidP="00C141ED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:rsidR="00C141ED" w:rsidRDefault="00C141ED" w:rsidP="00C141ED">
      <w:pPr>
        <w:rPr>
          <w:sz w:val="24"/>
        </w:rPr>
      </w:pPr>
    </w:p>
    <w:p w:rsidR="00C141ED" w:rsidRPr="003D1330" w:rsidRDefault="00C141ED" w:rsidP="00C141ED">
      <w:pPr>
        <w:rPr>
          <w:bCs/>
          <w:sz w:val="22"/>
          <w:szCs w:val="22"/>
        </w:rPr>
      </w:pPr>
      <w:r w:rsidRPr="003D1330">
        <w:rPr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D1330"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C141ED" w:rsidRPr="003D1330" w:rsidRDefault="00C141ED" w:rsidP="00C141ED">
      <w:pPr>
        <w:rPr>
          <w:sz w:val="22"/>
          <w:szCs w:val="22"/>
        </w:rPr>
      </w:pPr>
      <w:r w:rsidRPr="003D1330">
        <w:rPr>
          <w:sz w:val="22"/>
          <w:szCs w:val="2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</w:t>
      </w:r>
      <w:r w:rsidR="000F5E66">
        <w:rPr>
          <w:sz w:val="22"/>
          <w:szCs w:val="22"/>
        </w:rPr>
        <w:t>grafií mého dítěte v propagačních</w:t>
      </w:r>
      <w:r w:rsidRPr="003D1330">
        <w:rPr>
          <w:sz w:val="22"/>
          <w:szCs w:val="22"/>
        </w:rPr>
        <w:t xml:space="preserve"> materiálech školy, včetně internetových stránek školy a pro jiné účely související s</w:t>
      </w:r>
      <w:r w:rsidR="000F5E66">
        <w:rPr>
          <w:sz w:val="22"/>
          <w:szCs w:val="22"/>
        </w:rPr>
        <w:t> běžným</w:t>
      </w:r>
      <w:r w:rsidRPr="003D1330">
        <w:rPr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C141ED" w:rsidRPr="003D1330" w:rsidRDefault="00C141ED" w:rsidP="00C141ED">
      <w:pPr>
        <w:rPr>
          <w:sz w:val="22"/>
          <w:szCs w:val="22"/>
        </w:rPr>
      </w:pPr>
      <w:bookmarkStart w:id="0" w:name="_GoBack"/>
      <w:bookmarkEnd w:id="0"/>
    </w:p>
    <w:p w:rsidR="00C141ED" w:rsidRPr="003D1330" w:rsidRDefault="00C141ED" w:rsidP="00C141ED">
      <w:pPr>
        <w:rPr>
          <w:sz w:val="22"/>
          <w:szCs w:val="22"/>
        </w:rPr>
      </w:pPr>
      <w:r w:rsidRPr="003D1330">
        <w:rPr>
          <w:sz w:val="22"/>
          <w:szCs w:val="22"/>
        </w:rPr>
        <w:t>V </w:t>
      </w:r>
      <w:proofErr w:type="spellStart"/>
      <w:r w:rsidRPr="003D1330">
        <w:rPr>
          <w:sz w:val="22"/>
          <w:szCs w:val="22"/>
        </w:rPr>
        <w:t>Drahotuších</w:t>
      </w:r>
      <w:proofErr w:type="spellEnd"/>
      <w:r w:rsidRPr="003D1330">
        <w:rPr>
          <w:sz w:val="22"/>
          <w:szCs w:val="22"/>
        </w:rPr>
        <w:t xml:space="preserve">  dne ……………………………………</w:t>
      </w:r>
      <w:r w:rsidRPr="003D1330">
        <w:rPr>
          <w:sz w:val="22"/>
          <w:szCs w:val="22"/>
        </w:rPr>
        <w:tab/>
      </w:r>
      <w:r w:rsidRPr="003D1330">
        <w:rPr>
          <w:sz w:val="22"/>
          <w:szCs w:val="22"/>
        </w:rPr>
        <w:tab/>
      </w:r>
    </w:p>
    <w:p w:rsidR="00C141ED" w:rsidRPr="003D1330" w:rsidRDefault="00C141ED" w:rsidP="00C141ED">
      <w:pPr>
        <w:spacing w:before="120" w:line="240" w:lineRule="atLeast"/>
        <w:rPr>
          <w:sz w:val="22"/>
          <w:szCs w:val="22"/>
        </w:rPr>
      </w:pPr>
    </w:p>
    <w:p w:rsidR="006562A5" w:rsidRPr="003D1330" w:rsidRDefault="00C141ED" w:rsidP="003D1330">
      <w:pPr>
        <w:spacing w:before="120" w:line="240" w:lineRule="atLeast"/>
        <w:rPr>
          <w:sz w:val="22"/>
          <w:szCs w:val="22"/>
        </w:rPr>
      </w:pPr>
      <w:r w:rsidRPr="003D1330">
        <w:rPr>
          <w:sz w:val="22"/>
          <w:szCs w:val="22"/>
        </w:rPr>
        <w:t>Zapsal/a:</w:t>
      </w:r>
      <w:r w:rsidR="00EF53C4" w:rsidRPr="003D1330">
        <w:rPr>
          <w:sz w:val="22"/>
          <w:szCs w:val="22"/>
        </w:rPr>
        <w:t>……………………………</w:t>
      </w:r>
      <w:r w:rsidR="003D1330">
        <w:rPr>
          <w:sz w:val="22"/>
          <w:szCs w:val="22"/>
        </w:rPr>
        <w:t xml:space="preserve">                           Podpis zák. zástupce:…………………………</w:t>
      </w:r>
    </w:p>
    <w:sectPr w:rsidR="006562A5" w:rsidRPr="003D1330" w:rsidSect="00C141E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ED"/>
    <w:rsid w:val="000F5E66"/>
    <w:rsid w:val="003D1330"/>
    <w:rsid w:val="006562A5"/>
    <w:rsid w:val="0086252D"/>
    <w:rsid w:val="00C141ED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88ED"/>
  <w15:docId w15:val="{50A1FF8F-D777-4446-9995-E265A74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141ED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141ED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C141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3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drahotus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sam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867C-AC75-4959-83F8-E67A91B0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21091285.dotm</Template>
  <TotalTime>18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Dagmar Pospíšilová</cp:lastModifiedBy>
  <cp:revision>4</cp:revision>
  <cp:lastPrinted>2016-01-25T10:26:00Z</cp:lastPrinted>
  <dcterms:created xsi:type="dcterms:W3CDTF">2015-02-02T12:35:00Z</dcterms:created>
  <dcterms:modified xsi:type="dcterms:W3CDTF">2017-03-23T10:10:00Z</dcterms:modified>
</cp:coreProperties>
</file>