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3E" w:rsidRDefault="004A163E" w:rsidP="00C46D7F">
      <w:pPr>
        <w:spacing w:before="120"/>
        <w:jc w:val="center"/>
        <w:rPr>
          <w:b/>
          <w:bCs/>
        </w:rPr>
      </w:pPr>
    </w:p>
    <w:p w:rsidR="004A163E" w:rsidRDefault="004A163E" w:rsidP="00C46D7F">
      <w:pPr>
        <w:spacing w:before="120"/>
        <w:jc w:val="center"/>
        <w:rPr>
          <w:b/>
          <w:bCs/>
        </w:rPr>
      </w:pP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4653F588" wp14:editId="1DFF376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100,753 61 Hranice IV - Drahotuše</w:t>
      </w: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>Tel: 581 641 034    fax: 581 641 038    mobil:  603/180628</w:t>
      </w:r>
    </w:p>
    <w:p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4343A2">
        <w:rPr>
          <w:b/>
          <w:sz w:val="32"/>
          <w:szCs w:val="32"/>
          <w:u w:val="single"/>
        </w:rPr>
        <w:t xml:space="preserve">: 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C46D7F" w:rsidRDefault="00C46D7F" w:rsidP="00C46D7F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místo pobytu, popř. jinou adresu pro doručování)</w:t>
      </w:r>
    </w:p>
    <w:p w:rsidR="00A63017" w:rsidRPr="00FF19AE" w:rsidRDefault="00A63017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DE230A">
        <w:rPr>
          <w:sz w:val="24"/>
          <w:szCs w:val="24"/>
        </w:rPr>
        <w:t>jetím k základnímu vzdělávání (</w:t>
      </w:r>
      <w:r>
        <w:rPr>
          <w:sz w:val="24"/>
          <w:szCs w:val="24"/>
        </w:rPr>
        <w:t>s přestupem do jiné základní školy, s odkladem školní docházky aj.) bu</w:t>
      </w:r>
      <w:r w:rsidR="00DE230A">
        <w:rPr>
          <w:sz w:val="24"/>
          <w:szCs w:val="24"/>
        </w:rPr>
        <w:t>de vyřizovat zákonný zástupce (</w:t>
      </w:r>
      <w:r>
        <w:rPr>
          <w:sz w:val="24"/>
          <w:szCs w:val="24"/>
        </w:rPr>
        <w:t>jméno a příjmení):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A63017" w:rsidRDefault="00A63017" w:rsidP="00C46D7F">
      <w:pPr>
        <w:rPr>
          <w:sz w:val="24"/>
          <w:szCs w:val="24"/>
        </w:rPr>
      </w:pPr>
    </w:p>
    <w:p w:rsidR="00A63017" w:rsidRPr="00FF19AE" w:rsidRDefault="00A63017" w:rsidP="00C46D7F">
      <w:pPr>
        <w:rPr>
          <w:sz w:val="24"/>
          <w:szCs w:val="24"/>
        </w:rPr>
      </w:pPr>
      <w:bookmarkStart w:id="0" w:name="_GoBack"/>
      <w:bookmarkEnd w:id="0"/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Drahotuších  dne                                                           ----------------------------------------</w:t>
      </w: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F"/>
    <w:rsid w:val="002678CE"/>
    <w:rsid w:val="004343A2"/>
    <w:rsid w:val="004A163E"/>
    <w:rsid w:val="006562A5"/>
    <w:rsid w:val="006B0F4D"/>
    <w:rsid w:val="00A63017"/>
    <w:rsid w:val="00C46D7F"/>
    <w:rsid w:val="00D518C7"/>
    <w:rsid w:val="00D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8E20C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A045A0F.dotm</Template>
  <TotalTime>22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Dagmar Pospíšilová</cp:lastModifiedBy>
  <cp:revision>6</cp:revision>
  <cp:lastPrinted>2016-01-25T10:24:00Z</cp:lastPrinted>
  <dcterms:created xsi:type="dcterms:W3CDTF">2015-02-02T12:39:00Z</dcterms:created>
  <dcterms:modified xsi:type="dcterms:W3CDTF">2017-03-23T10:05:00Z</dcterms:modified>
</cp:coreProperties>
</file>