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F4D" w:rsidRDefault="00E84F4D" w:rsidP="00E84F4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bookmarkStart w:id="0" w:name="_GoBack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30. 9. 2016 TÉMATA</w:t>
      </w:r>
      <w:r w:rsidR="00F6719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NÁVRHY</w:t>
      </w:r>
    </w:p>
    <w:bookmarkEnd w:id="0"/>
    <w:p w:rsidR="00E84F4D" w:rsidRDefault="00E84F4D" w:rsidP="00E84F4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</w:p>
    <w:p w:rsidR="00E84F4D" w:rsidRPr="00E44276" w:rsidRDefault="00E84F4D" w:rsidP="00C31C7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427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Výroba sněhuláka z jakéhokoliv materiálu (obraz, plastika, socha…)</w:t>
      </w:r>
    </w:p>
    <w:p w:rsidR="00E84F4D" w:rsidRPr="00E44276" w:rsidRDefault="00E84F4D" w:rsidP="00E44276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4427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Soutěž: „Základka má talent“</w:t>
      </w:r>
    </w:p>
    <w:p w:rsidR="00E84F4D" w:rsidRPr="00E44276" w:rsidRDefault="00E84F4D" w:rsidP="00E44276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4427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Scénka „Vánoční pohádka“ – každá třída vymyslí</w:t>
      </w:r>
    </w:p>
    <w:p w:rsidR="00E84F4D" w:rsidRPr="00E44276" w:rsidRDefault="00E84F4D" w:rsidP="00E44276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4427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Vánoční strom školy – každá třída připraví ozdoby</w:t>
      </w:r>
    </w:p>
    <w:p w:rsidR="00E84F4D" w:rsidRPr="00E44276" w:rsidRDefault="00E84F4D" w:rsidP="00E44276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4427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Vánoční výzdoba tříd</w:t>
      </w:r>
    </w:p>
    <w:p w:rsidR="00E84F4D" w:rsidRPr="00E44276" w:rsidRDefault="00E84F4D" w:rsidP="00E44276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4427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Živý betlém</w:t>
      </w:r>
    </w:p>
    <w:p w:rsidR="00E84F4D" w:rsidRPr="00E44276" w:rsidRDefault="00E84F4D" w:rsidP="00E44276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4427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Novoroční vlaštovky – pouštění vlaštovek s přáním z tribuny v hale</w:t>
      </w:r>
    </w:p>
    <w:p w:rsidR="00E84F4D" w:rsidRPr="00E44276" w:rsidRDefault="00E84F4D" w:rsidP="00AC3BD5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4427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NOVOROČNÍ BALONKY</w:t>
      </w:r>
    </w:p>
    <w:p w:rsidR="00E84F4D" w:rsidRPr="00E44276" w:rsidRDefault="00E84F4D" w:rsidP="00E44276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4427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Vánoční biatlon – běh v hale + střílení „flusačkou“</w:t>
      </w:r>
    </w:p>
    <w:p w:rsidR="00E84F4D" w:rsidRPr="00E44276" w:rsidRDefault="00E84F4D" w:rsidP="0005031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4427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Vánoční koulovačka s papírovými koulemi</w:t>
      </w:r>
    </w:p>
    <w:p w:rsidR="00E84F4D" w:rsidRPr="00367BA1" w:rsidRDefault="00E84F4D" w:rsidP="00B96C9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67BA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Vánoční kvíz – v rámci prvních dvou hodin projdou třídy jednotlivá stanoviště a</w:t>
      </w:r>
      <w:r w:rsidR="00367BA1" w:rsidRPr="00367BA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367BA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budou </w:t>
      </w:r>
      <w:r w:rsidR="00553DD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od</w:t>
      </w:r>
      <w:r w:rsidRPr="00367BA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povídat na otázky týkající se Vánoc.</w:t>
      </w:r>
    </w:p>
    <w:p w:rsidR="00E84F4D" w:rsidRPr="00367BA1" w:rsidRDefault="00E84F4D" w:rsidP="00553DDE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67BA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Ztvárnění vylosované koledy – každá třída libovolným způsobem předvede, zazpívá nebo zahraje vylosovanou koledu.</w:t>
      </w:r>
    </w:p>
    <w:p w:rsidR="00E84F4D" w:rsidRPr="00E44276" w:rsidRDefault="00E84F4D" w:rsidP="00E44276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4427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Soutěž výzdoby tříd</w:t>
      </w:r>
    </w:p>
    <w:p w:rsidR="00E84F4D" w:rsidRPr="00E44276" w:rsidRDefault="00E84F4D" w:rsidP="00E44276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4427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Soutěž vánočních sněhuláků</w:t>
      </w:r>
    </w:p>
    <w:p w:rsidR="00E44276" w:rsidRDefault="00E84F4D" w:rsidP="00543070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4427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Diskotéka</w:t>
      </w:r>
    </w:p>
    <w:p w:rsidR="00E84F4D" w:rsidRPr="00E44276" w:rsidRDefault="00E44276" w:rsidP="00543070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 w:rsidR="00367BA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ánoční </w:t>
      </w:r>
      <w:r w:rsidR="00E84F4D" w:rsidRPr="00E4427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DĚTSKÝ JARMARK</w:t>
      </w:r>
    </w:p>
    <w:p w:rsidR="00E84F4D" w:rsidRDefault="00E84F4D" w:rsidP="00E84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E84F4D" w:rsidRPr="00E44276" w:rsidRDefault="00E44276" w:rsidP="00E44276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</w:t>
      </w:r>
      <w:r w:rsidR="00E84F4D" w:rsidRPr="00E4427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ěh kolem rybníka</w:t>
      </w:r>
    </w:p>
    <w:p w:rsidR="00E84F4D" w:rsidRDefault="00E84F4D" w:rsidP="00E84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E84F4D" w:rsidRPr="00E44276" w:rsidRDefault="00E44276" w:rsidP="00E44276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Halloween</w:t>
      </w:r>
    </w:p>
    <w:p w:rsidR="00E84F4D" w:rsidRDefault="00E84F4D" w:rsidP="00E84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E84F4D" w:rsidRPr="00E44276" w:rsidRDefault="00E44276" w:rsidP="00E44276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</w:t>
      </w:r>
      <w:r w:rsidR="00E84F4D" w:rsidRPr="00E4427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ětský den</w:t>
      </w:r>
    </w:p>
    <w:p w:rsidR="00E84F4D" w:rsidRDefault="00E84F4D" w:rsidP="00E84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E84F4D" w:rsidRDefault="00E84F4D" w:rsidP="00E84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E84F4D" w:rsidRDefault="00E84F4D" w:rsidP="00E84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E84F4D" w:rsidRPr="00E84F4D" w:rsidRDefault="00E84F4D" w:rsidP="00E84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E84F4D" w:rsidRPr="00E84F4D" w:rsidRDefault="00E84F4D" w:rsidP="00E44276">
      <w:pPr>
        <w:shd w:val="clear" w:color="auto" w:fill="FFFFFF"/>
        <w:spacing w:after="0" w:line="240" w:lineRule="auto"/>
        <w:ind w:firstLine="6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E44276" w:rsidRDefault="00E44276"/>
    <w:sectPr w:rsidR="00E44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12C87"/>
    <w:multiLevelType w:val="hybridMultilevel"/>
    <w:tmpl w:val="E3EEB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6648B"/>
    <w:multiLevelType w:val="hybridMultilevel"/>
    <w:tmpl w:val="01269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15FC5"/>
    <w:multiLevelType w:val="hybridMultilevel"/>
    <w:tmpl w:val="D4FC69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4D"/>
    <w:rsid w:val="00362DE2"/>
    <w:rsid w:val="00367BA1"/>
    <w:rsid w:val="00553DDE"/>
    <w:rsid w:val="00E44276"/>
    <w:rsid w:val="00E84F4D"/>
    <w:rsid w:val="00F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9FA0D-67FF-40E3-9501-4AF65770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8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84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B05937FF.dotm</Template>
  <TotalTime>31</TotalTime>
  <Pages>1</Pages>
  <Words>115</Words>
  <Characters>681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Mgr. Václav Holas</cp:lastModifiedBy>
  <cp:revision>5</cp:revision>
  <dcterms:created xsi:type="dcterms:W3CDTF">2016-09-30T06:27:00Z</dcterms:created>
  <dcterms:modified xsi:type="dcterms:W3CDTF">2016-09-30T10:45:00Z</dcterms:modified>
</cp:coreProperties>
</file>